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8A99" w14:textId="77777777" w:rsidR="0086221E" w:rsidRDefault="006B30D3" w:rsidP="0086221E">
      <w:pPr>
        <w:pStyle w:val="Heading1"/>
      </w:pPr>
      <w:r>
        <w:rPr>
          <w:noProof/>
        </w:rPr>
        <w:drawing>
          <wp:inline distT="0" distB="0" distL="0" distR="0" wp14:anchorId="7B2C3756" wp14:editId="6A53E3B0">
            <wp:extent cx="1184744" cy="274184"/>
            <wp:effectExtent l="0" t="0" r="0" b="0"/>
            <wp:docPr id="3" name="Picture 3" descr="ctc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cLink-logo-hig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6" cy="29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C30F" w14:textId="77777777" w:rsidR="00A6519B" w:rsidRDefault="00A6519B" w:rsidP="005105F7">
      <w:pPr>
        <w:pStyle w:val="Heading1"/>
      </w:pPr>
      <w:r>
        <w:t>Working Group Enhancement Request</w:t>
      </w:r>
    </w:p>
    <w:p w14:paraId="5AEEE81F" w14:textId="77777777" w:rsidR="00BE4435" w:rsidRDefault="00BE4435" w:rsidP="00396978">
      <w:pPr>
        <w:pStyle w:val="Heading2"/>
      </w:pPr>
      <w:r>
        <w:t>Instructions</w:t>
      </w:r>
    </w:p>
    <w:p w14:paraId="1A4BC6A7" w14:textId="77777777" w:rsidR="00BE4435" w:rsidRPr="00BE4435" w:rsidRDefault="00BE4435" w:rsidP="00BE4435">
      <w:pPr>
        <w:pStyle w:val="BodyCopy"/>
      </w:pPr>
      <w:r>
        <w:t xml:space="preserve">Submit completed form to </w:t>
      </w:r>
      <w:hyperlink r:id="rId9" w:history="1">
        <w:r w:rsidRPr="00BE4435">
          <w:rPr>
            <w:rStyle w:val="Hyperlink"/>
          </w:rPr>
          <w:t>Reuth Kim</w:t>
        </w:r>
      </w:hyperlink>
      <w:r w:rsidR="00D421F1">
        <w:t>.</w:t>
      </w:r>
    </w:p>
    <w:p w14:paraId="6810C2E4" w14:textId="77777777" w:rsidR="00A6519B" w:rsidRDefault="00A6519B" w:rsidP="00396978">
      <w:pPr>
        <w:pStyle w:val="Heading2"/>
      </w:pPr>
      <w:r w:rsidRPr="00CA7826">
        <w:t xml:space="preserve">Enhancement Request </w:t>
      </w:r>
      <w:r w:rsidRPr="00396978">
        <w:t>Submi</w:t>
      </w:r>
      <w:r w:rsidR="005105F7" w:rsidRPr="00396978">
        <w:t>tt</w:t>
      </w:r>
      <w:r w:rsidR="009D2F33" w:rsidRPr="00396978">
        <w:t>er</w:t>
      </w:r>
    </w:p>
    <w:p w14:paraId="661196F1" w14:textId="77777777" w:rsidR="000A2F7C" w:rsidRPr="004D32A1" w:rsidRDefault="003D12CD" w:rsidP="000A2F7C">
      <w:pPr>
        <w:pStyle w:val="BodyCopy"/>
        <w:rPr>
          <w:szCs w:val="20"/>
        </w:rPr>
      </w:pPr>
      <w:r w:rsidRPr="003D12CD">
        <w:rPr>
          <w:b/>
          <w:color w:val="auto"/>
          <w:szCs w:val="20"/>
        </w:rPr>
        <w:t>[</w:t>
      </w:r>
      <w:r w:rsidR="004D32A1" w:rsidRPr="003D12CD">
        <w:rPr>
          <w:b/>
          <w:color w:val="auto"/>
          <w:szCs w:val="20"/>
        </w:rPr>
        <w:t>CHOOSE ONE</w:t>
      </w:r>
      <w:r w:rsidRPr="003D12CD">
        <w:rPr>
          <w:b/>
          <w:color w:val="auto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519B" w14:paraId="4DC844B6" w14:textId="77777777" w:rsidTr="004B77E6">
        <w:tc>
          <w:tcPr>
            <w:tcW w:w="9350" w:type="dxa"/>
            <w:shd w:val="clear" w:color="auto" w:fill="F2F2F2" w:themeFill="background1" w:themeFillShade="F2"/>
          </w:tcPr>
          <w:p w14:paraId="4BD88DE4" w14:textId="77777777" w:rsidR="00A6519B" w:rsidRPr="00805FAB" w:rsidRDefault="008873CF" w:rsidP="00B64584">
            <w:pPr>
              <w:pStyle w:val="BodyCopy"/>
              <w:spacing w:line="240" w:lineRule="auto"/>
              <w:rPr>
                <w:i/>
              </w:rPr>
            </w:pPr>
            <w:r w:rsidRPr="00805FAB">
              <w:rPr>
                <w:i/>
              </w:rPr>
              <w:t xml:space="preserve">These organizations or individuals </w:t>
            </w:r>
            <w:r w:rsidR="004A0273" w:rsidRPr="00805FAB">
              <w:rPr>
                <w:i/>
              </w:rPr>
              <w:t>may initiate change requests</w:t>
            </w:r>
            <w:r w:rsidR="00A6519B" w:rsidRPr="00805FAB">
              <w:rPr>
                <w:i/>
              </w:rPr>
              <w:t xml:space="preserve">. </w:t>
            </w:r>
            <w:r w:rsidR="004A0273" w:rsidRPr="00805FAB">
              <w:rPr>
                <w:b/>
                <w:i/>
              </w:rPr>
              <w:t>Choose one</w:t>
            </w:r>
            <w:r w:rsidR="004A0273" w:rsidRPr="00805FAB">
              <w:rPr>
                <w:i/>
              </w:rPr>
              <w:t xml:space="preserve"> and i</w:t>
            </w:r>
            <w:r w:rsidR="00A6519B" w:rsidRPr="00805FAB">
              <w:rPr>
                <w:i/>
              </w:rPr>
              <w:t xml:space="preserve">nclude </w:t>
            </w:r>
            <w:r w:rsidR="00A6519B" w:rsidRPr="00805FAB">
              <w:rPr>
                <w:b/>
                <w:i/>
              </w:rPr>
              <w:t>contact information</w:t>
            </w:r>
            <w:r w:rsidR="00A6519B" w:rsidRPr="00805FAB">
              <w:rPr>
                <w:i/>
              </w:rPr>
              <w:t xml:space="preserve"> fo</w:t>
            </w:r>
            <w:r w:rsidR="00C9307C" w:rsidRPr="00805FAB">
              <w:rPr>
                <w:i/>
              </w:rPr>
              <w:t>r the person completing this form</w:t>
            </w:r>
            <w:r w:rsidR="004A0273" w:rsidRPr="00805FAB">
              <w:rPr>
                <w:i/>
              </w:rPr>
              <w:t xml:space="preserve">. </w:t>
            </w:r>
          </w:p>
        </w:tc>
      </w:tr>
    </w:tbl>
    <w:p w14:paraId="1700CEA4" w14:textId="77777777" w:rsidR="008873CF" w:rsidRDefault="008873CF" w:rsidP="00DA16E9">
      <w:pPr>
        <w:pStyle w:val="BodyCopy"/>
        <w:sectPr w:rsidR="008873CF" w:rsidSect="000D5DB7">
          <w:footerReference w:type="default" r:id="rId10"/>
          <w:type w:val="continuous"/>
          <w:pgSz w:w="12240" w:h="15840"/>
          <w:pgMar w:top="720" w:right="1008" w:bottom="720" w:left="1008" w:header="576" w:footer="432" w:gutter="0"/>
          <w:cols w:space="720"/>
          <w:titlePg/>
          <w:docGrid w:linePitch="360"/>
        </w:sectPr>
      </w:pPr>
    </w:p>
    <w:p w14:paraId="150418DC" w14:textId="77777777" w:rsidR="00A6519B" w:rsidRPr="00C9307C" w:rsidRDefault="0032151B" w:rsidP="00DD0D39">
      <w:pPr>
        <w:pStyle w:val="BodyCopy"/>
        <w:spacing w:line="240" w:lineRule="auto"/>
      </w:pPr>
      <w:sdt>
        <w:sdtPr>
          <w:id w:val="9653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2CD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College Executive Sponsor</w:t>
      </w:r>
    </w:p>
    <w:p w14:paraId="593A7B00" w14:textId="77777777" w:rsidR="00C9307C" w:rsidRPr="00C9307C" w:rsidRDefault="0032151B" w:rsidP="00DD0D39">
      <w:pPr>
        <w:pStyle w:val="BodyCopy"/>
        <w:spacing w:line="240" w:lineRule="auto"/>
      </w:pPr>
      <w:sdt>
        <w:sdtPr>
          <w:id w:val="-39273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Commission Chair</w:t>
      </w:r>
      <w:r w:rsidR="004A0273">
        <w:t xml:space="preserve"> (</w:t>
      </w:r>
      <w:sdt>
        <w:sdtPr>
          <w:id w:val="-483401980"/>
          <w:placeholder>
            <w:docPart w:val="AC0C6BFE513B4035929376DEEE57823A"/>
          </w:placeholder>
          <w:showingPlcHdr/>
          <w:text/>
        </w:sdtPr>
        <w:sdtEndPr/>
        <w:sdtContent>
          <w:r w:rsidR="0045345B" w:rsidRPr="00D421F1">
            <w:rPr>
              <w:rStyle w:val="PlaceholderText"/>
              <w:color w:val="595959" w:themeColor="text1" w:themeTint="A6"/>
            </w:rPr>
            <w:t>Indicate which commission</w:t>
          </w:r>
        </w:sdtContent>
      </w:sdt>
      <w:r w:rsidR="004A0273">
        <w:t>)</w:t>
      </w:r>
    </w:p>
    <w:p w14:paraId="338D88FD" w14:textId="77777777" w:rsidR="00C9307C" w:rsidRPr="00C9307C" w:rsidRDefault="0032151B" w:rsidP="00DD0D39">
      <w:pPr>
        <w:pStyle w:val="BodyCopy"/>
        <w:spacing w:line="240" w:lineRule="auto"/>
      </w:pPr>
      <w:sdt>
        <w:sdtPr>
          <w:id w:val="204918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Data Governance Committee Co-Chair</w:t>
      </w:r>
    </w:p>
    <w:p w14:paraId="57CD3184" w14:textId="77777777" w:rsidR="00C9307C" w:rsidRPr="00C9307C" w:rsidRDefault="0032151B" w:rsidP="00DD0D39">
      <w:pPr>
        <w:pStyle w:val="BodyCopy"/>
        <w:spacing w:line="240" w:lineRule="auto"/>
      </w:pPr>
      <w:sdt>
        <w:sdtPr>
          <w:id w:val="14919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SBCTC ctcLink Lead</w:t>
      </w:r>
    </w:p>
    <w:p w14:paraId="75F18C76" w14:textId="77777777" w:rsidR="00C9307C" w:rsidRPr="00C9307C" w:rsidRDefault="0032151B" w:rsidP="00DD0D39">
      <w:pPr>
        <w:pStyle w:val="BodyCopy"/>
        <w:spacing w:line="240" w:lineRule="auto"/>
      </w:pPr>
      <w:sdt>
        <w:sdtPr>
          <w:id w:val="-205552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Common Process Development Team</w:t>
      </w:r>
    </w:p>
    <w:p w14:paraId="4EA68034" w14:textId="1DA1EF2A" w:rsidR="004A0273" w:rsidRPr="00C9307C" w:rsidRDefault="0032151B" w:rsidP="00DD0D39">
      <w:pPr>
        <w:pStyle w:val="BodyCopy"/>
        <w:spacing w:line="240" w:lineRule="auto"/>
      </w:pPr>
      <w:sdt>
        <w:sdtPr>
          <w:id w:val="-205314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4A0273">
        <w:t xml:space="preserve"> </w:t>
      </w:r>
      <w:r w:rsidR="00C9307C" w:rsidRPr="00C9307C">
        <w:t>External Mandate</w:t>
      </w:r>
      <w:r w:rsidR="004A0273">
        <w:t xml:space="preserve"> (e.g.</w:t>
      </w:r>
      <w:r w:rsidR="00693189">
        <w:t>,</w:t>
      </w:r>
      <w:r w:rsidR="004A0273">
        <w:t xml:space="preserve"> regulation, legislation)</w:t>
      </w:r>
    </w:p>
    <w:p w14:paraId="6491361C" w14:textId="77777777" w:rsidR="008873CF" w:rsidRDefault="008873CF" w:rsidP="00A6519B">
      <w:pPr>
        <w:pStyle w:val="Heading2"/>
        <w:rPr>
          <w:b/>
        </w:rPr>
        <w:sectPr w:rsidR="008873CF" w:rsidSect="000D5DB7">
          <w:type w:val="continuous"/>
          <w:pgSz w:w="12240" w:h="15840"/>
          <w:pgMar w:top="720" w:right="1008" w:bottom="720" w:left="1008" w:header="576" w:footer="432" w:gutter="0"/>
          <w:cols w:num="2" w:space="720"/>
          <w:docGrid w:linePitch="360"/>
        </w:sectPr>
      </w:pPr>
    </w:p>
    <w:p w14:paraId="31D5CD9A" w14:textId="77777777" w:rsidR="00A720D0" w:rsidRDefault="00A720D0" w:rsidP="000D5DB7">
      <w:pPr>
        <w:pStyle w:val="Heading3"/>
      </w:pPr>
      <w:r w:rsidRPr="008F412E">
        <w:t xml:space="preserve">Enhancement </w:t>
      </w:r>
      <w:r w:rsidRPr="00396978">
        <w:t>Representative</w:t>
      </w:r>
    </w:p>
    <w:p w14:paraId="723D6954" w14:textId="77777777" w:rsidR="000A2F7C" w:rsidRPr="003D12CD" w:rsidRDefault="003D12CD" w:rsidP="000D5DB7">
      <w:pPr>
        <w:pStyle w:val="BodyCopy"/>
        <w:rPr>
          <w:color w:val="auto"/>
          <w:szCs w:val="20"/>
        </w:rPr>
      </w:pPr>
      <w:r>
        <w:rPr>
          <w:b/>
          <w:color w:val="auto"/>
          <w:szCs w:val="20"/>
        </w:rPr>
        <w:t>[</w:t>
      </w:r>
      <w:r w:rsidR="004D32A1" w:rsidRPr="003D12CD">
        <w:rPr>
          <w:b/>
          <w:color w:val="auto"/>
          <w:szCs w:val="20"/>
        </w:rPr>
        <w:t>PROVIDE</w:t>
      </w:r>
      <w:r w:rsidR="000A2F7C" w:rsidRPr="003D12CD">
        <w:rPr>
          <w:b/>
          <w:color w:val="auto"/>
          <w:szCs w:val="20"/>
        </w:rPr>
        <w:t xml:space="preserve"> </w:t>
      </w:r>
      <w:r w:rsidR="004D32A1" w:rsidRPr="003D12CD">
        <w:rPr>
          <w:b/>
          <w:color w:val="auto"/>
          <w:szCs w:val="20"/>
        </w:rPr>
        <w:t>CONTACT INFORMATION</w:t>
      </w:r>
      <w:r>
        <w:rPr>
          <w:b/>
          <w:color w:val="auto"/>
          <w:szCs w:val="20"/>
        </w:rPr>
        <w:t>]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720D0" w14:paraId="1F3DB5FA" w14:textId="77777777" w:rsidTr="000D5DB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FEBA4C" w14:textId="77777777" w:rsidR="00A720D0" w:rsidRPr="00805FAB" w:rsidRDefault="00A720D0" w:rsidP="004B77E6">
            <w:pPr>
              <w:pStyle w:val="BodyCopy"/>
              <w:rPr>
                <w:i/>
              </w:rPr>
            </w:pPr>
            <w:r w:rsidRPr="00805FAB">
              <w:rPr>
                <w:i/>
              </w:rPr>
              <w:t xml:space="preserve">Contact information for the individual submitting the request (for example, Commission Chair). If applicable, include SBCTC Liaison assisting submitter seek governance approval for this requested enhancement. </w:t>
            </w:r>
          </w:p>
        </w:tc>
      </w:tr>
    </w:tbl>
    <w:p w14:paraId="1D7AEC6C" w14:textId="77777777" w:rsidR="00A720D0" w:rsidRDefault="00A720D0" w:rsidP="000D5DB7">
      <w:pPr>
        <w:pStyle w:val="BodyCopy"/>
      </w:pPr>
      <w:r w:rsidRPr="008873CF">
        <w:t>Nam</w:t>
      </w:r>
      <w:r>
        <w:t>e, Job Title</w:t>
      </w:r>
    </w:p>
    <w:p w14:paraId="0FCCB258" w14:textId="27A5C5CC" w:rsidR="00A720D0" w:rsidRDefault="00A720D0" w:rsidP="000D5DB7">
      <w:pPr>
        <w:pStyle w:val="BodyCopy"/>
      </w:pPr>
      <w:r>
        <w:t xml:space="preserve">Organization </w:t>
      </w:r>
      <w:r w:rsidR="000D5DB7">
        <w:t xml:space="preserve">Role </w:t>
      </w:r>
      <w:r>
        <w:t>Title (e.g.</w:t>
      </w:r>
      <w:r w:rsidR="00693189">
        <w:t xml:space="preserve">, </w:t>
      </w:r>
      <w:r>
        <w:t>commission chair, CPW team leader)</w:t>
      </w:r>
    </w:p>
    <w:p w14:paraId="3AE29BE8" w14:textId="77777777" w:rsidR="00A720D0" w:rsidRPr="008873CF" w:rsidRDefault="00A720D0" w:rsidP="000D5DB7">
      <w:pPr>
        <w:pStyle w:val="BodyCopy"/>
      </w:pPr>
      <w:r w:rsidRPr="008873CF">
        <w:t>College</w:t>
      </w:r>
    </w:p>
    <w:p w14:paraId="2283E721" w14:textId="77777777" w:rsidR="00A720D0" w:rsidRDefault="00A720D0" w:rsidP="000D5DB7">
      <w:pPr>
        <w:pStyle w:val="BodyCopy"/>
      </w:pPr>
      <w:r w:rsidRPr="008873CF">
        <w:t>Phone</w:t>
      </w:r>
      <w:r>
        <w:t xml:space="preserve"> number(s), E</w:t>
      </w:r>
      <w:r w:rsidRPr="008873CF">
        <w:t>mail</w:t>
      </w:r>
      <w:r>
        <w:t xml:space="preserve"> address</w:t>
      </w:r>
    </w:p>
    <w:p w14:paraId="39469A48" w14:textId="77777777" w:rsidR="00A720D0" w:rsidRDefault="00A720D0" w:rsidP="000D5DB7">
      <w:pPr>
        <w:pStyle w:val="Bullets"/>
        <w:numPr>
          <w:ilvl w:val="0"/>
          <w:numId w:val="0"/>
        </w:numPr>
      </w:pPr>
      <w:r>
        <w:t>SBCTC Liaison or others who assisted</w:t>
      </w:r>
    </w:p>
    <w:p w14:paraId="649985F5" w14:textId="77777777" w:rsidR="00A6519B" w:rsidRDefault="00A6519B" w:rsidP="00396978">
      <w:pPr>
        <w:pStyle w:val="Heading2"/>
      </w:pPr>
      <w:r w:rsidRPr="00CA7826">
        <w:t xml:space="preserve">Enhancement </w:t>
      </w:r>
      <w:r w:rsidRPr="00396978">
        <w:t>Request</w:t>
      </w:r>
      <w:r w:rsidR="008A4072">
        <w:t xml:space="preserve"> Title</w:t>
      </w:r>
    </w:p>
    <w:p w14:paraId="70B504FB" w14:textId="77777777" w:rsidR="000A2F7C" w:rsidRPr="003D12CD" w:rsidRDefault="003D12CD" w:rsidP="000A2F7C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</w:t>
      </w:r>
      <w:r w:rsidR="000A2F7C" w:rsidRPr="003D12CD">
        <w:rPr>
          <w:b/>
          <w:color w:val="auto"/>
          <w:szCs w:val="20"/>
        </w:rPr>
        <w:t>COMPLETE THIS FIELD</w:t>
      </w:r>
      <w:r w:rsidRPr="003D12CD">
        <w:rPr>
          <w:b/>
          <w:color w:val="auto"/>
          <w:szCs w:val="20"/>
        </w:rPr>
        <w:t>]</w:t>
      </w:r>
    </w:p>
    <w:p w14:paraId="6B8D107C" w14:textId="77777777" w:rsidR="00A6519B" w:rsidRPr="006D520B" w:rsidRDefault="0032151B" w:rsidP="00DA16E9">
      <w:pPr>
        <w:pStyle w:val="BodyCopy"/>
        <w:rPr>
          <w:b/>
        </w:rPr>
      </w:pPr>
      <w:sdt>
        <w:sdtPr>
          <w:rPr>
            <w:rStyle w:val="Style1"/>
          </w:rPr>
          <w:alias w:val="Enhancement Request Title"/>
          <w:tag w:val="Enhancement Request Title"/>
          <w:id w:val="-251969046"/>
          <w:placeholder>
            <w:docPart w:val="DefaultPlaceholder_-1854013440"/>
          </w:placeholder>
          <w:temporary/>
        </w:sdtPr>
        <w:sdtEndPr>
          <w:rPr>
            <w:rStyle w:val="Style1"/>
          </w:rPr>
        </w:sdtEndPr>
        <w:sdtContent>
          <w:r w:rsidR="009D2F33" w:rsidRPr="003D12CD">
            <w:rPr>
              <w:rStyle w:val="Style1"/>
              <w:color w:val="595959" w:themeColor="text1" w:themeTint="A6"/>
            </w:rPr>
            <w:t>D</w:t>
          </w:r>
          <w:r w:rsidR="006D520B" w:rsidRPr="003D12CD">
            <w:rPr>
              <w:rStyle w:val="Style1"/>
              <w:color w:val="595959" w:themeColor="text1" w:themeTint="A6"/>
            </w:rPr>
            <w:t xml:space="preserve">escriptive title to differentiate </w:t>
          </w:r>
          <w:r w:rsidR="009D2F33" w:rsidRPr="003D12CD">
            <w:rPr>
              <w:rStyle w:val="Style1"/>
              <w:color w:val="595959" w:themeColor="text1" w:themeTint="A6"/>
            </w:rPr>
            <w:t xml:space="preserve">this </w:t>
          </w:r>
          <w:r w:rsidR="006D520B" w:rsidRPr="003D12CD">
            <w:rPr>
              <w:rStyle w:val="Style1"/>
              <w:color w:val="595959" w:themeColor="text1" w:themeTint="A6"/>
            </w:rPr>
            <w:t xml:space="preserve">from </w:t>
          </w:r>
          <w:r w:rsidR="009D2F33" w:rsidRPr="003D12CD">
            <w:rPr>
              <w:rStyle w:val="Style1"/>
              <w:color w:val="595959" w:themeColor="text1" w:themeTint="A6"/>
            </w:rPr>
            <w:t xml:space="preserve">other similar </w:t>
          </w:r>
          <w:r w:rsidR="006D520B" w:rsidRPr="003D12CD">
            <w:rPr>
              <w:rStyle w:val="Style1"/>
              <w:color w:val="595959" w:themeColor="text1" w:themeTint="A6"/>
            </w:rPr>
            <w:t>request</w:t>
          </w:r>
          <w:r w:rsidR="009D2F33" w:rsidRPr="003D12CD">
            <w:rPr>
              <w:rStyle w:val="Style1"/>
              <w:color w:val="595959" w:themeColor="text1" w:themeTint="A6"/>
            </w:rPr>
            <w:t>s</w:t>
          </w:r>
          <w:r w:rsidR="006D520B" w:rsidRPr="009D2F33">
            <w:rPr>
              <w:rStyle w:val="Style1"/>
            </w:rPr>
            <w:t>.</w:t>
          </w:r>
        </w:sdtContent>
      </w:sdt>
    </w:p>
    <w:p w14:paraId="1DBE5644" w14:textId="77777777" w:rsidR="00A6519B" w:rsidRDefault="00A6519B" w:rsidP="00805FAB">
      <w:pPr>
        <w:pStyle w:val="Heading2"/>
      </w:pPr>
      <w:r w:rsidRPr="00CA7826">
        <w:t>Pillar/</w:t>
      </w:r>
      <w:r w:rsidRPr="00396978">
        <w:t>Module</w:t>
      </w:r>
    </w:p>
    <w:p w14:paraId="2A0033DD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6519B" w14:paraId="7866F72F" w14:textId="77777777" w:rsidTr="004B77E6">
        <w:tc>
          <w:tcPr>
            <w:tcW w:w="9350" w:type="dxa"/>
            <w:shd w:val="clear" w:color="auto" w:fill="F2F2F2" w:themeFill="background1" w:themeFillShade="F2"/>
          </w:tcPr>
          <w:p w14:paraId="64D271DC" w14:textId="77777777" w:rsidR="00A6519B" w:rsidRPr="00805FAB" w:rsidRDefault="00A6519B" w:rsidP="00DA16E9">
            <w:pPr>
              <w:pStyle w:val="BodyCopy"/>
              <w:rPr>
                <w:b/>
                <w:color w:val="FF0000"/>
              </w:rPr>
            </w:pPr>
            <w:bookmarkStart w:id="0" w:name="_Hlk30071978"/>
            <w:r w:rsidRPr="003D12CD">
              <w:rPr>
                <w:rStyle w:val="BodyCopyChar"/>
                <w:i/>
                <w:color w:val="595959" w:themeColor="text1" w:themeTint="A6"/>
                <w:szCs w:val="20"/>
              </w:rPr>
              <w:t>Pillar and Module associate</w:t>
            </w:r>
            <w:r w:rsidR="009D2F33" w:rsidRPr="003D12CD">
              <w:rPr>
                <w:rStyle w:val="BodyCopyChar"/>
                <w:i/>
                <w:color w:val="595959" w:themeColor="text1" w:themeTint="A6"/>
                <w:szCs w:val="20"/>
              </w:rPr>
              <w:t>d</w:t>
            </w:r>
            <w:r w:rsidRPr="003D12CD">
              <w:rPr>
                <w:rStyle w:val="BodyCopyChar"/>
                <w:i/>
                <w:color w:val="595959" w:themeColor="text1" w:themeTint="A6"/>
                <w:szCs w:val="20"/>
              </w:rPr>
              <w:t xml:space="preserve"> with this requested enhancement</w:t>
            </w:r>
            <w:r w:rsidR="000A72D4" w:rsidRPr="003D12CD">
              <w:rPr>
                <w:rStyle w:val="BodyCopyChar"/>
                <w:i/>
                <w:color w:val="595959" w:themeColor="text1" w:themeTint="A6"/>
                <w:szCs w:val="20"/>
              </w:rPr>
              <w:t>? Separate Pillar name and Module with a hyphen</w:t>
            </w:r>
            <w:r w:rsidR="008A4072" w:rsidRPr="003D12CD">
              <w:rPr>
                <w:rStyle w:val="BodyCopyChar"/>
                <w:i/>
                <w:color w:val="595959" w:themeColor="text1" w:themeTint="A6"/>
                <w:szCs w:val="20"/>
              </w:rPr>
              <w:t>:</w:t>
            </w:r>
            <w:r w:rsidR="000A72D4" w:rsidRPr="003D12CD">
              <w:rPr>
                <w:rStyle w:val="BodyCopyChar"/>
                <w:i/>
                <w:color w:val="595959" w:themeColor="text1" w:themeTint="A6"/>
                <w:szCs w:val="20"/>
              </w:rPr>
              <w:t xml:space="preserve"> Pillar-Module</w:t>
            </w:r>
            <w:r w:rsidR="003D12CD">
              <w:rPr>
                <w:rStyle w:val="BodyCopyChar"/>
                <w:i/>
                <w:color w:val="595959" w:themeColor="text1" w:themeTint="A6"/>
                <w:szCs w:val="20"/>
              </w:rPr>
              <w:t xml:space="preserve"> </w:t>
            </w:r>
          </w:p>
        </w:tc>
      </w:tr>
    </w:tbl>
    <w:bookmarkEnd w:id="0"/>
    <w:p w14:paraId="2125C65B" w14:textId="77777777" w:rsidR="00A6519B" w:rsidRDefault="00A6519B" w:rsidP="00396978">
      <w:pPr>
        <w:pStyle w:val="Heading2"/>
      </w:pPr>
      <w:r w:rsidRPr="00396978">
        <w:t>Description of Enhancement Requested</w:t>
      </w:r>
    </w:p>
    <w:p w14:paraId="41374356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0A3436" w14:paraId="42A2E331" w14:textId="77777777" w:rsidTr="00CB267F">
        <w:tc>
          <w:tcPr>
            <w:tcW w:w="9350" w:type="dxa"/>
            <w:shd w:val="clear" w:color="auto" w:fill="F2F2F2" w:themeFill="background1" w:themeFillShade="F2"/>
          </w:tcPr>
          <w:sdt>
            <w:sdtPr>
              <w:rPr>
                <w:i/>
              </w:rPr>
              <w:alias w:val="description"/>
              <w:tag w:val="description"/>
              <w:id w:val="-808774754"/>
              <w:placeholder>
                <w:docPart w:val="647BA3088EE84ABAA45B16D26B33C93F"/>
              </w:placeholder>
              <w:temporary/>
              <w15:color w:val="000000"/>
            </w:sdtPr>
            <w:sdtEndPr>
              <w:rPr>
                <w:rFonts w:ascii="Franklin Gothic Book" w:hAnsi="Franklin Gothic Book"/>
              </w:rPr>
            </w:sdtEndPr>
            <w:sdtContent>
              <w:p w14:paraId="001F0F84" w14:textId="77777777" w:rsidR="000A3436" w:rsidRPr="00D421F1" w:rsidRDefault="000A3436" w:rsidP="00D421F1">
                <w:pPr>
                  <w:rPr>
                    <w:i/>
                  </w:rPr>
                </w:pPr>
                <w:r w:rsidRPr="00D421F1">
                  <w:rPr>
                    <w:rFonts w:ascii="Franklin Gothic Book" w:hAnsi="Franklin Gothic Book"/>
                    <w:i/>
                    <w:color w:val="595959" w:themeColor="text1" w:themeTint="A6"/>
                    <w:sz w:val="20"/>
                    <w:szCs w:val="20"/>
                  </w:rPr>
                  <w:t>Provide a description of change being requested. Provide sufficient detail, including problem statement and whether the change impacts global or local configuration.</w:t>
                </w:r>
              </w:p>
            </w:sdtContent>
          </w:sdt>
        </w:tc>
      </w:tr>
    </w:tbl>
    <w:p w14:paraId="7DF29708" w14:textId="77777777" w:rsidR="00A6519B" w:rsidRDefault="00A6519B" w:rsidP="00396978">
      <w:pPr>
        <w:pStyle w:val="Heading2"/>
      </w:pPr>
      <w:r w:rsidRPr="00396978">
        <w:t>System Impact</w:t>
      </w:r>
    </w:p>
    <w:p w14:paraId="5E98FA07" w14:textId="77777777" w:rsidR="00805FAB" w:rsidRPr="003D12CD" w:rsidRDefault="003D12CD" w:rsidP="00805FAB">
      <w:pPr>
        <w:rPr>
          <w:rStyle w:val="BodyCopyChar"/>
          <w:b/>
          <w:sz w:val="20"/>
          <w:szCs w:val="20"/>
        </w:rPr>
      </w:pPr>
      <w:r w:rsidRPr="003D12CD">
        <w:rPr>
          <w:rStyle w:val="BodyCopyChar"/>
          <w:b/>
          <w:sz w:val="20"/>
          <w:szCs w:val="20"/>
        </w:rPr>
        <w:t>[</w:t>
      </w:r>
      <w:r w:rsidR="004D32A1" w:rsidRPr="003D12CD">
        <w:rPr>
          <w:rStyle w:val="BodyCopyChar"/>
          <w:b/>
          <w:sz w:val="20"/>
          <w:szCs w:val="20"/>
        </w:rPr>
        <w:t>CHOOSE ONE</w:t>
      </w:r>
      <w:r w:rsidRPr="003D12CD">
        <w:rPr>
          <w:rStyle w:val="BodyCopyChar"/>
          <w:b/>
          <w:sz w:val="20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13"/>
      </w:tblGrid>
      <w:tr w:rsidR="00B511DC" w14:paraId="3C9B5208" w14:textId="77777777" w:rsidTr="004B1583">
        <w:trPr>
          <w:trHeight w:val="613"/>
        </w:trPr>
        <w:tc>
          <w:tcPr>
            <w:tcW w:w="9413" w:type="dxa"/>
            <w:shd w:val="clear" w:color="auto" w:fill="F2F2F2" w:themeFill="background1" w:themeFillShade="F2"/>
          </w:tcPr>
          <w:p w14:paraId="2DBCBC94" w14:textId="77777777" w:rsidR="00B511DC" w:rsidRPr="00805FAB" w:rsidRDefault="00B511DC" w:rsidP="00CB267F">
            <w:pPr>
              <w:pStyle w:val="BodyCopy"/>
              <w:rPr>
                <w:i/>
              </w:rPr>
            </w:pPr>
            <w:r w:rsidRPr="00B511DC">
              <w:rPr>
                <w:i/>
              </w:rPr>
              <w:t>Colleges are STRONGLY encouraged to discuss with other live PeopleSoft colleges to determine breadth of system impact before submission</w:t>
            </w:r>
          </w:p>
        </w:tc>
      </w:tr>
    </w:tbl>
    <w:p w14:paraId="2DA6D5B3" w14:textId="77777777" w:rsidR="007A0FBA" w:rsidRDefault="0032151B" w:rsidP="007A0FBA">
      <w:pPr>
        <w:pStyle w:val="Heading2"/>
        <w:tabs>
          <w:tab w:val="left" w:pos="2880"/>
          <w:tab w:val="left" w:pos="7200"/>
        </w:tabs>
        <w:spacing w:before="0" w:line="240" w:lineRule="auto"/>
        <w:rPr>
          <w:color w:val="auto"/>
          <w:sz w:val="18"/>
        </w:rPr>
      </w:pPr>
      <w:sdt>
        <w:sdtPr>
          <w:rPr>
            <w:color w:val="auto"/>
            <w:sz w:val="18"/>
          </w:rPr>
          <w:id w:val="3239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A6519B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="00A6519B" w:rsidRPr="00A6519B">
        <w:rPr>
          <w:color w:val="auto"/>
          <w:sz w:val="22"/>
        </w:rPr>
        <w:t xml:space="preserve"> </w:t>
      </w:r>
      <w:r w:rsidR="00A6519B" w:rsidRPr="00A6519B">
        <w:rPr>
          <w:color w:val="auto"/>
          <w:sz w:val="18"/>
        </w:rPr>
        <w:t>All College Districts</w:t>
      </w:r>
      <w:r w:rsidR="007A0FBA">
        <w:rPr>
          <w:color w:val="auto"/>
          <w:sz w:val="18"/>
        </w:rPr>
        <w:tab/>
      </w:r>
      <w:sdt>
        <w:sdtPr>
          <w:rPr>
            <w:color w:val="auto"/>
            <w:sz w:val="18"/>
          </w:rPr>
          <w:id w:val="16631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BA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="00A6519B" w:rsidRPr="00A6519B">
        <w:rPr>
          <w:color w:val="auto"/>
          <w:sz w:val="22"/>
        </w:rPr>
        <w:t xml:space="preserve"> </w:t>
      </w:r>
      <w:r w:rsidR="00A6519B" w:rsidRPr="00A6519B">
        <w:rPr>
          <w:color w:val="auto"/>
          <w:sz w:val="18"/>
        </w:rPr>
        <w:t>Multiple College Districts</w:t>
      </w:r>
      <w:r w:rsidR="007A0FBA">
        <w:rPr>
          <w:color w:val="auto"/>
          <w:sz w:val="18"/>
        </w:rPr>
        <w:t xml:space="preserve">: </w:t>
      </w:r>
      <w:sdt>
        <w:sdtPr>
          <w:rPr>
            <w:rStyle w:val="BodyCopyChar"/>
          </w:rPr>
          <w:alias w:val="number"/>
          <w:tag w:val="number"/>
          <w:id w:val="1714531468"/>
          <w:placeholder>
            <w:docPart w:val="DefaultPlaceholder_-1854013440"/>
          </w:placeholder>
          <w:temporary/>
        </w:sdtPr>
        <w:sdtEndPr>
          <w:rPr>
            <w:rStyle w:val="BodyCopyChar"/>
          </w:rPr>
        </w:sdtEndPr>
        <w:sdtContent>
          <w:r w:rsidR="00A6519B" w:rsidRPr="007A0FBA">
            <w:rPr>
              <w:rStyle w:val="BodyCopyChar"/>
              <w:sz w:val="18"/>
              <w:szCs w:val="18"/>
            </w:rPr>
            <w:t>How many?</w:t>
          </w:r>
        </w:sdtContent>
      </w:sdt>
      <w:r w:rsidR="00A6519B" w:rsidRPr="00A6519B">
        <w:rPr>
          <w:color w:val="auto"/>
          <w:sz w:val="18"/>
        </w:rPr>
        <w:t xml:space="preserve"> </w:t>
      </w:r>
      <w:r w:rsidR="007A0FBA">
        <w:rPr>
          <w:color w:val="auto"/>
          <w:sz w:val="18"/>
        </w:rPr>
        <w:tab/>
      </w:r>
      <w:sdt>
        <w:sdtPr>
          <w:rPr>
            <w:color w:val="auto"/>
            <w:sz w:val="18"/>
          </w:rPr>
          <w:id w:val="166026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A6519B">
            <w:rPr>
              <w:rFonts w:ascii="MS Gothic" w:eastAsia="MS Gothic" w:hAnsi="MS Gothic" w:hint="eastAsia"/>
              <w:color w:val="auto"/>
              <w:sz w:val="18"/>
            </w:rPr>
            <w:t>☐</w:t>
          </w:r>
        </w:sdtContent>
      </w:sdt>
      <w:r w:rsidR="00A6519B" w:rsidRPr="00A6519B">
        <w:rPr>
          <w:color w:val="auto"/>
          <w:sz w:val="18"/>
        </w:rPr>
        <w:t xml:space="preserve"> Single College District</w:t>
      </w:r>
    </w:p>
    <w:p w14:paraId="7460F0DE" w14:textId="77777777" w:rsidR="00A6519B" w:rsidRDefault="00A6519B" w:rsidP="00396978">
      <w:pPr>
        <w:pStyle w:val="Heading2"/>
      </w:pPr>
      <w:r w:rsidRPr="00CA7826">
        <w:t>Priorit</w:t>
      </w:r>
      <w:r w:rsidR="00B57B24">
        <w:t>i</w:t>
      </w:r>
      <w:r w:rsidR="00396978">
        <w:t xml:space="preserve">zation </w:t>
      </w:r>
      <w:r w:rsidR="001E7827" w:rsidRPr="00396978">
        <w:t>Level</w:t>
      </w:r>
    </w:p>
    <w:p w14:paraId="4605615F" w14:textId="77777777" w:rsidR="000B1355" w:rsidRPr="003D12CD" w:rsidRDefault="003D12CD" w:rsidP="000B1355">
      <w:pPr>
        <w:rPr>
          <w:color w:val="000000" w:themeColor="text1"/>
          <w:sz w:val="20"/>
          <w:szCs w:val="20"/>
        </w:rPr>
      </w:pPr>
      <w:r w:rsidRPr="003D12CD">
        <w:rPr>
          <w:rStyle w:val="BodyCopyChar"/>
          <w:b/>
          <w:sz w:val="20"/>
          <w:szCs w:val="20"/>
        </w:rPr>
        <w:t>[</w:t>
      </w:r>
      <w:r w:rsidR="004D32A1" w:rsidRPr="003D12CD">
        <w:rPr>
          <w:rStyle w:val="BodyCopyChar"/>
          <w:b/>
          <w:sz w:val="20"/>
          <w:szCs w:val="20"/>
        </w:rPr>
        <w:t>DECLARE PRIORITY LEVEL</w:t>
      </w:r>
      <w:r w:rsidRPr="003D12CD">
        <w:rPr>
          <w:rStyle w:val="BodyCopyChar"/>
          <w:b/>
          <w:sz w:val="20"/>
          <w:szCs w:val="20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6519B" w14:paraId="48879256" w14:textId="77777777" w:rsidTr="004B77E6">
        <w:tc>
          <w:tcPr>
            <w:tcW w:w="9350" w:type="dxa"/>
            <w:shd w:val="clear" w:color="auto" w:fill="F2F2F2" w:themeFill="background1" w:themeFillShade="F2"/>
          </w:tcPr>
          <w:p w14:paraId="57754291" w14:textId="77777777" w:rsidR="00A6519B" w:rsidRPr="00805FAB" w:rsidRDefault="00A6519B" w:rsidP="00DA16E9">
            <w:pPr>
              <w:pStyle w:val="BodyCopy"/>
              <w:rPr>
                <w:i/>
              </w:rPr>
            </w:pPr>
            <w:bookmarkStart w:id="1" w:name="_Hlk30072299"/>
            <w:r w:rsidRPr="00805FAB">
              <w:rPr>
                <w:i/>
              </w:rPr>
              <w:t>Please check</w:t>
            </w:r>
            <w:r w:rsidR="001E7827" w:rsidRPr="00805FAB">
              <w:rPr>
                <w:i/>
              </w:rPr>
              <w:t xml:space="preserve"> ONE</w:t>
            </w:r>
            <w:r w:rsidRPr="00805FAB">
              <w:rPr>
                <w:i/>
              </w:rPr>
              <w:t xml:space="preserve"> </w:t>
            </w:r>
            <w:proofErr w:type="gramStart"/>
            <w:r w:rsidR="001E7827" w:rsidRPr="00805FAB">
              <w:rPr>
                <w:i/>
              </w:rPr>
              <w:t>box</w:t>
            </w:r>
            <w:r w:rsidR="000A72D4" w:rsidRPr="00805FAB">
              <w:rPr>
                <w:i/>
              </w:rPr>
              <w:t xml:space="preserve">, </w:t>
            </w:r>
            <w:r w:rsidR="001E7827" w:rsidRPr="00805FAB">
              <w:rPr>
                <w:i/>
              </w:rPr>
              <w:t xml:space="preserve"> </w:t>
            </w:r>
            <w:r w:rsidRPr="00805FAB">
              <w:rPr>
                <w:i/>
              </w:rPr>
              <w:t>and</w:t>
            </w:r>
            <w:proofErr w:type="gramEnd"/>
            <w:r w:rsidRPr="00805FAB">
              <w:rPr>
                <w:i/>
              </w:rPr>
              <w:t xml:space="preserve"> complete justification </w:t>
            </w:r>
            <w:r w:rsidR="001E7827" w:rsidRPr="00805FAB">
              <w:rPr>
                <w:i/>
              </w:rPr>
              <w:t xml:space="preserve">and </w:t>
            </w:r>
            <w:r w:rsidRPr="00805FAB">
              <w:rPr>
                <w:i/>
              </w:rPr>
              <w:t>reasoning</w:t>
            </w:r>
            <w:r w:rsidR="001E7827" w:rsidRPr="00805FAB">
              <w:rPr>
                <w:i/>
              </w:rPr>
              <w:t xml:space="preserve"> behind</w:t>
            </w:r>
            <w:r w:rsidRPr="00805FAB">
              <w:rPr>
                <w:i/>
              </w:rPr>
              <w:t xml:space="preserve"> the </w:t>
            </w:r>
            <w:r w:rsidR="001E7827" w:rsidRPr="00805FAB">
              <w:rPr>
                <w:i/>
              </w:rPr>
              <w:t xml:space="preserve">declared </w:t>
            </w:r>
            <w:r w:rsidRPr="00805FAB">
              <w:rPr>
                <w:i/>
              </w:rPr>
              <w:t>priorit</w:t>
            </w:r>
            <w:r w:rsidR="001E7827" w:rsidRPr="00805FAB">
              <w:rPr>
                <w:i/>
              </w:rPr>
              <w:t>ization level</w:t>
            </w:r>
          </w:p>
        </w:tc>
      </w:tr>
    </w:tbl>
    <w:bookmarkEnd w:id="1"/>
    <w:p w14:paraId="1405C908" w14:textId="77777777" w:rsidR="00A6519B" w:rsidRPr="00C9307C" w:rsidRDefault="0032151B" w:rsidP="000B1355">
      <w:pPr>
        <w:pStyle w:val="BodyCopy"/>
        <w:spacing w:line="240" w:lineRule="auto"/>
      </w:pPr>
      <w:sdt>
        <w:sdtPr>
          <w:id w:val="-80223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07C">
            <w:rPr>
              <w:rFonts w:ascii="MS Gothic" w:eastAsia="MS Gothic" w:hAnsi="MS Gothic" w:hint="eastAsia"/>
            </w:rPr>
            <w:t>☐</w:t>
          </w:r>
        </w:sdtContent>
      </w:sdt>
      <w:r w:rsidR="00A6519B" w:rsidRPr="00C9307C">
        <w:t xml:space="preserve"> </w:t>
      </w:r>
      <w:r w:rsidR="00A6519B" w:rsidRPr="001E7827">
        <w:rPr>
          <w:b/>
        </w:rPr>
        <w:t>Critical</w:t>
      </w:r>
      <w:r w:rsidR="00A6519B" w:rsidRPr="00C9307C">
        <w:t xml:space="preserve"> –</w:t>
      </w:r>
      <w:r w:rsidR="001E7827">
        <w:t xml:space="preserve"> </w:t>
      </w:r>
      <w:r w:rsidR="00A6519B" w:rsidRPr="00C9307C">
        <w:t xml:space="preserve">Critical </w:t>
      </w:r>
      <w:r w:rsidR="001E7827" w:rsidRPr="00C9307C">
        <w:t>system impact</w:t>
      </w:r>
      <w:r w:rsidR="001E7827">
        <w:t xml:space="preserve">, </w:t>
      </w:r>
      <w:r w:rsidR="001E7827" w:rsidRPr="00C9307C">
        <w:t>severely degraded critical business processes, no workaround available.</w:t>
      </w:r>
    </w:p>
    <w:p w14:paraId="3CFDFEF0" w14:textId="77777777" w:rsidR="00A6519B" w:rsidRPr="00C9307C" w:rsidRDefault="0032151B" w:rsidP="000D5DB7">
      <w:pPr>
        <w:pStyle w:val="BodyCopy"/>
        <w:spacing w:line="240" w:lineRule="auto"/>
      </w:pPr>
      <w:sdt>
        <w:sdtPr>
          <w:id w:val="89169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C9307C">
            <w:rPr>
              <w:rFonts w:ascii="MS Gothic" w:eastAsia="MS Gothic" w:hAnsi="MS Gothic" w:hint="eastAsia"/>
            </w:rPr>
            <w:t>☐</w:t>
          </w:r>
        </w:sdtContent>
      </w:sdt>
      <w:r w:rsidR="00A6519B" w:rsidRPr="00C9307C">
        <w:t xml:space="preserve"> </w:t>
      </w:r>
      <w:r w:rsidR="00A6519B" w:rsidRPr="001E7827">
        <w:rPr>
          <w:b/>
        </w:rPr>
        <w:t xml:space="preserve">Urgent </w:t>
      </w:r>
      <w:r w:rsidR="00A6519B" w:rsidRPr="00C9307C">
        <w:t>– Federal/</w:t>
      </w:r>
      <w:r w:rsidR="00DA16E9">
        <w:t>s</w:t>
      </w:r>
      <w:r w:rsidR="00A6519B" w:rsidRPr="00C9307C">
        <w:t>tate</w:t>
      </w:r>
      <w:r w:rsidR="001E7827">
        <w:t>-m</w:t>
      </w:r>
      <w:r w:rsidR="00A6519B" w:rsidRPr="00C9307C">
        <w:t>andated enhancemen</w:t>
      </w:r>
      <w:r w:rsidR="001E7827" w:rsidRPr="00C9307C">
        <w:t>t, degraded business process</w:t>
      </w:r>
      <w:r w:rsidR="00DA16E9">
        <w:t>;</w:t>
      </w:r>
      <w:r w:rsidR="001E7827" w:rsidRPr="00C9307C">
        <w:t xml:space="preserve"> workaround exists, but is unsustainable.</w:t>
      </w:r>
    </w:p>
    <w:p w14:paraId="772A1E84" w14:textId="77777777" w:rsidR="00A6519B" w:rsidRPr="00C9307C" w:rsidRDefault="0032151B" w:rsidP="000B1355">
      <w:pPr>
        <w:pStyle w:val="BodyCopy"/>
        <w:spacing w:line="240" w:lineRule="auto"/>
      </w:pPr>
      <w:sdt>
        <w:sdtPr>
          <w:id w:val="-134108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C9307C">
            <w:rPr>
              <w:rFonts w:ascii="MS Gothic" w:eastAsia="MS Gothic" w:hAnsi="MS Gothic" w:hint="eastAsia"/>
            </w:rPr>
            <w:t>☐</w:t>
          </w:r>
        </w:sdtContent>
      </w:sdt>
      <w:r w:rsidR="00A6519B" w:rsidRPr="00C9307C">
        <w:t xml:space="preserve"> </w:t>
      </w:r>
      <w:r w:rsidR="00A6519B" w:rsidRPr="001E7827">
        <w:rPr>
          <w:b/>
        </w:rPr>
        <w:t>High</w:t>
      </w:r>
      <w:r w:rsidR="00A6519B" w:rsidRPr="00C9307C">
        <w:t xml:space="preserve"> – Strongly desired enhancement. Impact</w:t>
      </w:r>
      <w:r w:rsidR="000D5DB7">
        <w:t>s</w:t>
      </w:r>
      <w:r w:rsidR="00A6519B" w:rsidRPr="00C9307C">
        <w:t xml:space="preserve"> </w:t>
      </w:r>
      <w:r w:rsidR="002E50C0" w:rsidRPr="00C9307C">
        <w:t>business process</w:t>
      </w:r>
      <w:r w:rsidR="000D5DB7">
        <w:t xml:space="preserve">; </w:t>
      </w:r>
      <w:r w:rsidR="00A6519B" w:rsidRPr="00C9307C">
        <w:t>workaround available, high</w:t>
      </w:r>
      <w:r w:rsidR="000D5DB7">
        <w:t xml:space="preserve"> </w:t>
      </w:r>
      <w:r w:rsidR="000D5DB7" w:rsidRPr="00C9307C">
        <w:t>college resource</w:t>
      </w:r>
      <w:r w:rsidR="000D5DB7">
        <w:t xml:space="preserve"> </w:t>
      </w:r>
      <w:r w:rsidR="00A6519B" w:rsidRPr="00C9307C">
        <w:t>impact</w:t>
      </w:r>
      <w:r w:rsidR="000D5DB7">
        <w:t>.</w:t>
      </w:r>
    </w:p>
    <w:p w14:paraId="25E1AC49" w14:textId="77777777" w:rsidR="00A6519B" w:rsidRPr="00C9307C" w:rsidRDefault="0032151B" w:rsidP="000B1355">
      <w:pPr>
        <w:pStyle w:val="BodyCopy"/>
        <w:spacing w:line="240" w:lineRule="auto"/>
      </w:pPr>
      <w:sdt>
        <w:sdtPr>
          <w:id w:val="-4079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C9307C">
            <w:rPr>
              <w:rFonts w:ascii="MS Gothic" w:eastAsia="MS Gothic" w:hAnsi="MS Gothic" w:hint="eastAsia"/>
            </w:rPr>
            <w:t>☐</w:t>
          </w:r>
        </w:sdtContent>
      </w:sdt>
      <w:r w:rsidR="00A6519B" w:rsidRPr="00C9307C">
        <w:t xml:space="preserve"> </w:t>
      </w:r>
      <w:r w:rsidR="00A6519B" w:rsidRPr="001E7827">
        <w:rPr>
          <w:b/>
        </w:rPr>
        <w:t>Medium</w:t>
      </w:r>
      <w:r w:rsidR="00A6519B" w:rsidRPr="00C9307C">
        <w:t xml:space="preserve"> – Strongly desired enhancement. Impacted </w:t>
      </w:r>
      <w:r w:rsidR="002E50C0" w:rsidRPr="00C9307C">
        <w:t xml:space="preserve">business </w:t>
      </w:r>
      <w:proofErr w:type="gramStart"/>
      <w:r w:rsidR="002E50C0" w:rsidRPr="00C9307C">
        <w:t>process</w:t>
      </w:r>
      <w:r w:rsidR="002E50C0">
        <w:t>;</w:t>
      </w:r>
      <w:proofErr w:type="gramEnd"/>
      <w:r w:rsidR="00A6519B" w:rsidRPr="00C9307C">
        <w:t xml:space="preserve"> viable workaround available, but not desired.</w:t>
      </w:r>
    </w:p>
    <w:p w14:paraId="5D9B2996" w14:textId="77777777" w:rsidR="00A6519B" w:rsidRPr="001E7827" w:rsidRDefault="0032151B" w:rsidP="000B1355">
      <w:pPr>
        <w:pStyle w:val="BodyCopy"/>
        <w:spacing w:line="240" w:lineRule="auto"/>
      </w:pPr>
      <w:sdt>
        <w:sdtPr>
          <w:id w:val="-16142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19B" w:rsidRPr="001E7827">
            <w:rPr>
              <w:rFonts w:ascii="MS Gothic" w:eastAsia="MS Gothic" w:hAnsi="MS Gothic" w:hint="eastAsia"/>
            </w:rPr>
            <w:t>☐</w:t>
          </w:r>
        </w:sdtContent>
      </w:sdt>
      <w:r w:rsidR="00A6519B" w:rsidRPr="001E7827">
        <w:t xml:space="preserve"> </w:t>
      </w:r>
      <w:r w:rsidR="00A6519B" w:rsidRPr="001E7827">
        <w:rPr>
          <w:b/>
        </w:rPr>
        <w:t>Low</w:t>
      </w:r>
      <w:r w:rsidR="00A6519B" w:rsidRPr="001E7827">
        <w:t>– Desired enhancement, productivity improvement.</w:t>
      </w:r>
    </w:p>
    <w:p w14:paraId="24973AC2" w14:textId="77777777" w:rsidR="00A6519B" w:rsidRDefault="00A6519B" w:rsidP="004B1583">
      <w:pPr>
        <w:pStyle w:val="Heading2"/>
        <w:spacing w:before="480"/>
      </w:pPr>
      <w:r w:rsidRPr="00B57B24">
        <w:lastRenderedPageBreak/>
        <w:t>Justification for the Declared Prioritization</w:t>
      </w:r>
      <w:r w:rsidR="00F61DE9" w:rsidRPr="00B57B24">
        <w:t xml:space="preserve"> Level</w:t>
      </w:r>
    </w:p>
    <w:p w14:paraId="58B5E118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A6519B" w14:paraId="2DA4B61D" w14:textId="77777777" w:rsidTr="004B77E6">
        <w:tc>
          <w:tcPr>
            <w:tcW w:w="9350" w:type="dxa"/>
            <w:shd w:val="clear" w:color="auto" w:fill="F2F2F2" w:themeFill="background1" w:themeFillShade="F2"/>
          </w:tcPr>
          <w:sdt>
            <w:sdtPr>
              <w:rPr>
                <w:rStyle w:val="BodyCopyChar"/>
              </w:rPr>
              <w:alias w:val="Justification"/>
              <w:tag w:val="Justification"/>
              <w:id w:val="1910731493"/>
              <w:placeholder>
                <w:docPart w:val="DefaultPlaceholder_-1854013440"/>
              </w:placeholder>
              <w:temporary/>
            </w:sdtPr>
            <w:sdtEndPr>
              <w:rPr>
                <w:rStyle w:val="BodyCopyChar"/>
              </w:rPr>
            </w:sdtEndPr>
            <w:sdtContent>
              <w:p w14:paraId="54892D89" w14:textId="77777777" w:rsidR="00A6519B" w:rsidRPr="00E34E5C" w:rsidRDefault="00F61DE9" w:rsidP="00E34E5C">
                <w:pPr>
                  <w:pStyle w:val="BodyCopy"/>
                </w:pPr>
                <w:r w:rsidRPr="00F61DE9">
                  <w:rPr>
                    <w:rStyle w:val="BodyCopyChar"/>
                  </w:rPr>
                  <w:t>Describe the</w:t>
                </w:r>
                <w:r w:rsidR="00A6519B" w:rsidRPr="00F61DE9">
                  <w:rPr>
                    <w:rStyle w:val="BodyCopyChar"/>
                  </w:rPr>
                  <w:t xml:space="preserve"> justification for selected prioritization </w:t>
                </w:r>
                <w:r w:rsidRPr="00F61DE9">
                  <w:rPr>
                    <w:rStyle w:val="BodyCopyChar"/>
                  </w:rPr>
                  <w:t xml:space="preserve">level. </w:t>
                </w:r>
                <w:r w:rsidR="00A6519B" w:rsidRPr="00F61DE9">
                  <w:rPr>
                    <w:rStyle w:val="BodyCopyChar"/>
                  </w:rPr>
                  <w:t>Please ensure approving body (</w:t>
                </w:r>
                <w:proofErr w:type="gramStart"/>
                <w:r>
                  <w:rPr>
                    <w:rStyle w:val="BodyCopyChar"/>
                  </w:rPr>
                  <w:t>i.e.</w:t>
                </w:r>
                <w:proofErr w:type="gramEnd"/>
                <w:r>
                  <w:rPr>
                    <w:rStyle w:val="BodyCopyChar"/>
                  </w:rPr>
                  <w:t xml:space="preserve"> </w:t>
                </w:r>
                <w:r w:rsidR="00A6519B" w:rsidRPr="00F61DE9">
                  <w:rPr>
                    <w:rStyle w:val="BodyCopyChar"/>
                  </w:rPr>
                  <w:t>commission</w:t>
                </w:r>
                <w:r>
                  <w:rPr>
                    <w:rStyle w:val="BodyCopyChar"/>
                  </w:rPr>
                  <w:t xml:space="preserve">, </w:t>
                </w:r>
                <w:r w:rsidR="00A6519B" w:rsidRPr="00F61DE9">
                  <w:rPr>
                    <w:rStyle w:val="BodyCopyChar"/>
                  </w:rPr>
                  <w:t>executive sponsor) supports the prioritization and justification</w:t>
                </w:r>
              </w:p>
            </w:sdtContent>
          </w:sdt>
        </w:tc>
      </w:tr>
    </w:tbl>
    <w:p w14:paraId="22EB4C1B" w14:textId="77777777" w:rsidR="00A6519B" w:rsidRDefault="00A6519B" w:rsidP="00B57B24">
      <w:pPr>
        <w:pStyle w:val="Heading2"/>
      </w:pPr>
      <w:r w:rsidRPr="00B57B24">
        <w:t>Background Information Driving Enhance Request</w:t>
      </w:r>
    </w:p>
    <w:p w14:paraId="37D36BEB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19B" w14:paraId="5EB2F1EA" w14:textId="77777777" w:rsidTr="004B77E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Style w:val="BodyCopyChar"/>
              </w:rPr>
              <w:alias w:val="Background"/>
              <w:tag w:val="Background"/>
              <w:id w:val="-1031331644"/>
              <w:placeholder>
                <w:docPart w:val="DefaultPlaceholder_-1854013440"/>
              </w:placeholder>
              <w:temporary/>
            </w:sdtPr>
            <w:sdtEndPr>
              <w:rPr>
                <w:rStyle w:val="BodyCopyChar"/>
              </w:rPr>
            </w:sdtEndPr>
            <w:sdtContent>
              <w:p w14:paraId="44DFF47B" w14:textId="77777777" w:rsidR="00A6519B" w:rsidRPr="00F61DE9" w:rsidRDefault="00A6519B" w:rsidP="00F61DE9">
                <w:pPr>
                  <w:pStyle w:val="BodyCopy"/>
                </w:pPr>
                <w:r w:rsidRPr="00E34E5C">
                  <w:rPr>
                    <w:rStyle w:val="BodyCopyChar"/>
                  </w:rPr>
                  <w:t xml:space="preserve">Please </w:t>
                </w:r>
                <w:r w:rsidR="00F61DE9" w:rsidRPr="00E34E5C">
                  <w:rPr>
                    <w:rStyle w:val="BodyCopyChar"/>
                  </w:rPr>
                  <w:t xml:space="preserve">provide </w:t>
                </w:r>
                <w:r w:rsidRPr="00E34E5C">
                  <w:rPr>
                    <w:rStyle w:val="BodyCopyChar"/>
                  </w:rPr>
                  <w:t>background on why this enhancement request is being put forward. If the request started from an initial support request ticket</w:t>
                </w:r>
                <w:r w:rsidR="00F61DE9" w:rsidRPr="00E34E5C">
                  <w:rPr>
                    <w:rStyle w:val="BodyCopyChar"/>
                  </w:rPr>
                  <w:t xml:space="preserve">, </w:t>
                </w:r>
                <w:r w:rsidRPr="00E34E5C">
                  <w:rPr>
                    <w:rStyle w:val="BodyCopyChar"/>
                  </w:rPr>
                  <w:t>please provide details of the original issue reported that led to the eventual request for an enhancement to the system.</w:t>
                </w:r>
              </w:p>
            </w:sdtContent>
          </w:sdt>
        </w:tc>
      </w:tr>
    </w:tbl>
    <w:p w14:paraId="11F7990B" w14:textId="77777777" w:rsidR="00A6519B" w:rsidRDefault="00A6519B" w:rsidP="00B57B24">
      <w:pPr>
        <w:pStyle w:val="Heading2"/>
      </w:pPr>
      <w:r w:rsidRPr="00B57B24">
        <w:t xml:space="preserve">Impact Assessment </w:t>
      </w:r>
      <w:r w:rsidR="005105F7" w:rsidRPr="00B57B24">
        <w:t>I</w:t>
      </w:r>
      <w:r w:rsidRPr="00B57B24">
        <w:t>f No Action Taken</w:t>
      </w:r>
    </w:p>
    <w:p w14:paraId="62B6F836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19B" w14:paraId="2E8DE4AA" w14:textId="77777777" w:rsidTr="004B77E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Style w:val="BodyCopyChar"/>
              </w:rPr>
              <w:alias w:val="Impact"/>
              <w:tag w:val="Impact"/>
              <w:id w:val="915665028"/>
              <w:placeholder>
                <w:docPart w:val="DefaultPlaceholder_-1854013440"/>
              </w:placeholder>
              <w:temporary/>
            </w:sdtPr>
            <w:sdtEndPr>
              <w:rPr>
                <w:rStyle w:val="BodyCopyChar"/>
              </w:rPr>
            </w:sdtEndPr>
            <w:sdtContent>
              <w:p w14:paraId="205D18D2" w14:textId="77777777" w:rsidR="00A6519B" w:rsidRPr="00F61DE9" w:rsidRDefault="00A6519B" w:rsidP="00F61DE9">
                <w:pPr>
                  <w:pStyle w:val="BodyCopy"/>
                </w:pPr>
                <w:r w:rsidRPr="00E34E5C">
                  <w:t xml:space="preserve">Please </w:t>
                </w:r>
                <w:r w:rsidR="00F61DE9" w:rsidRPr="00E34E5C">
                  <w:t>describe</w:t>
                </w:r>
                <w:r w:rsidRPr="00E34E5C">
                  <w:t xml:space="preserve"> the impact if the enhancement request is not approved. This </w:t>
                </w:r>
                <w:r w:rsidR="00F61DE9" w:rsidRPr="00E34E5C">
                  <w:t>will</w:t>
                </w:r>
                <w:r w:rsidRPr="00E34E5C">
                  <w:t xml:space="preserve"> help </w:t>
                </w:r>
                <w:r w:rsidR="00F61DE9" w:rsidRPr="00E34E5C">
                  <w:t xml:space="preserve">the </w:t>
                </w:r>
                <w:r w:rsidRPr="00E34E5C">
                  <w:t xml:space="preserve">governance </w:t>
                </w:r>
                <w:r w:rsidR="00F61DE9" w:rsidRPr="00E34E5C">
                  <w:t xml:space="preserve">group </w:t>
                </w:r>
                <w:r w:rsidRPr="00E34E5C">
                  <w:t>understand what will</w:t>
                </w:r>
                <w:r w:rsidR="00F61DE9" w:rsidRPr="00E34E5C">
                  <w:t xml:space="preserve"> or will not</w:t>
                </w:r>
                <w:r w:rsidRPr="00E34E5C">
                  <w:t xml:space="preserve"> happen if </w:t>
                </w:r>
                <w:r w:rsidR="00F61DE9" w:rsidRPr="00E34E5C">
                  <w:t>it</w:t>
                </w:r>
                <w:r w:rsidRPr="00E34E5C">
                  <w:t xml:space="preserve"> decline</w:t>
                </w:r>
                <w:r w:rsidR="00F61DE9" w:rsidRPr="00E34E5C">
                  <w:t>s</w:t>
                </w:r>
                <w:r w:rsidRPr="00E34E5C">
                  <w:t xml:space="preserve"> to proceed with the enhancement request</w:t>
                </w:r>
                <w:r w:rsidR="00F61DE9" w:rsidRPr="00E34E5C">
                  <w:t xml:space="preserve"> </w:t>
                </w:r>
                <w:r w:rsidRPr="00E34E5C">
                  <w:t>or delay</w:t>
                </w:r>
                <w:r w:rsidR="00F61DE9" w:rsidRPr="00E34E5C">
                  <w:t>s</w:t>
                </w:r>
                <w:r w:rsidRPr="00E34E5C">
                  <w:t xml:space="preserve"> addressing the request.</w:t>
                </w:r>
              </w:p>
            </w:sdtContent>
          </w:sdt>
        </w:tc>
      </w:tr>
    </w:tbl>
    <w:p w14:paraId="148A2653" w14:textId="77777777" w:rsidR="00A6519B" w:rsidRDefault="00A6519B" w:rsidP="00A6519B">
      <w:pPr>
        <w:pStyle w:val="Heading2"/>
      </w:pPr>
      <w:r w:rsidRPr="00B57B24">
        <w:t>Details of Vetting Process</w:t>
      </w:r>
    </w:p>
    <w:p w14:paraId="12ED0C75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519B" w14:paraId="42D93624" w14:textId="77777777" w:rsidTr="004B77E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Style w:val="BodyCopyChar"/>
              </w:rPr>
              <w:alias w:val="Vetting Process"/>
              <w:tag w:val="Vetting Process"/>
              <w:id w:val="1581243758"/>
              <w:placeholder>
                <w:docPart w:val="DefaultPlaceholder_-1854013440"/>
              </w:placeholder>
              <w:temporary/>
            </w:sdtPr>
            <w:sdtEndPr>
              <w:rPr>
                <w:rStyle w:val="BodyCopyChar"/>
              </w:rPr>
            </w:sdtEndPr>
            <w:sdtContent>
              <w:p w14:paraId="2B0390DD" w14:textId="77777777" w:rsidR="00A6519B" w:rsidRPr="008F412E" w:rsidRDefault="00A6519B" w:rsidP="004B77E6">
                <w:pPr>
                  <w:rPr>
                    <w:i/>
                    <w:sz w:val="16"/>
                    <w:szCs w:val="16"/>
                  </w:rPr>
                </w:pPr>
                <w:r w:rsidRPr="00E34E5C">
                  <w:rPr>
                    <w:rStyle w:val="BodyCopyChar"/>
                    <w:sz w:val="20"/>
                    <w:szCs w:val="20"/>
                  </w:rPr>
                  <w:t>Please provide details about how the enhancement request was socialized and vetted</w:t>
                </w:r>
                <w:r w:rsidR="00E34E5C">
                  <w:rPr>
                    <w:rStyle w:val="BodyCopyChar"/>
                    <w:sz w:val="20"/>
                    <w:szCs w:val="20"/>
                  </w:rPr>
                  <w:t>. F</w:t>
                </w:r>
                <w:r w:rsidRPr="00E34E5C">
                  <w:rPr>
                    <w:rStyle w:val="BodyCopyChar"/>
                    <w:sz w:val="20"/>
                    <w:szCs w:val="20"/>
                  </w:rPr>
                  <w:t xml:space="preserve">or example, </w:t>
                </w:r>
                <w:r w:rsidR="00E34E5C">
                  <w:rPr>
                    <w:rStyle w:val="BodyCopyChar"/>
                    <w:sz w:val="20"/>
                    <w:szCs w:val="20"/>
                  </w:rPr>
                  <w:t xml:space="preserve">the request went </w:t>
                </w:r>
                <w:r w:rsidRPr="00E34E5C">
                  <w:rPr>
                    <w:rStyle w:val="BodyCopyChar"/>
                    <w:sz w:val="20"/>
                    <w:szCs w:val="20"/>
                  </w:rPr>
                  <w:t xml:space="preserve">through college leadership channels to the </w:t>
                </w:r>
                <w:r w:rsidR="00E34E5C">
                  <w:rPr>
                    <w:rStyle w:val="BodyCopyChar"/>
                    <w:sz w:val="20"/>
                    <w:szCs w:val="20"/>
                  </w:rPr>
                  <w:t>E</w:t>
                </w:r>
                <w:r w:rsidRPr="00E34E5C">
                  <w:rPr>
                    <w:rStyle w:val="BodyCopyChar"/>
                    <w:sz w:val="20"/>
                    <w:szCs w:val="20"/>
                  </w:rPr>
                  <w:t xml:space="preserve">xecutive </w:t>
                </w:r>
                <w:r w:rsidR="00E34E5C">
                  <w:rPr>
                    <w:rStyle w:val="BodyCopyChar"/>
                    <w:sz w:val="20"/>
                    <w:szCs w:val="20"/>
                  </w:rPr>
                  <w:t>S</w:t>
                </w:r>
                <w:r w:rsidRPr="00E34E5C">
                  <w:rPr>
                    <w:rStyle w:val="BodyCopyChar"/>
                    <w:sz w:val="20"/>
                    <w:szCs w:val="20"/>
                  </w:rPr>
                  <w:t xml:space="preserve">ponsor, through council and commission approvals or through federal/state mandate reviews and </w:t>
                </w:r>
                <w:r w:rsidR="00E34E5C">
                  <w:rPr>
                    <w:rStyle w:val="BodyCopyChar"/>
                    <w:sz w:val="20"/>
                    <w:szCs w:val="20"/>
                  </w:rPr>
                  <w:t>SBCTC</w:t>
                </w:r>
                <w:r w:rsidRPr="00E34E5C">
                  <w:rPr>
                    <w:rStyle w:val="BodyCopyChar"/>
                    <w:sz w:val="20"/>
                    <w:szCs w:val="20"/>
                  </w:rPr>
                  <w:t xml:space="preserve"> ctcLink leadership.</w:t>
                </w:r>
              </w:p>
            </w:sdtContent>
          </w:sdt>
        </w:tc>
      </w:tr>
    </w:tbl>
    <w:p w14:paraId="21FEE456" w14:textId="77777777" w:rsidR="00E34E5C" w:rsidRDefault="00A6519B" w:rsidP="00B57B24">
      <w:pPr>
        <w:pStyle w:val="Heading2"/>
      </w:pPr>
      <w:r>
        <w:t xml:space="preserve">Service </w:t>
      </w:r>
      <w:r w:rsidRPr="00B57B24">
        <w:t>Desk</w:t>
      </w:r>
      <w:r>
        <w:t xml:space="preserve"> Ticket Reference</w:t>
      </w:r>
    </w:p>
    <w:p w14:paraId="4A8A883D" w14:textId="77777777" w:rsidR="003D12CD" w:rsidRPr="003D12CD" w:rsidRDefault="003D12CD" w:rsidP="003D12CD">
      <w:pPr>
        <w:pStyle w:val="BodyCopy"/>
        <w:rPr>
          <w:color w:val="auto"/>
          <w:szCs w:val="20"/>
        </w:rPr>
      </w:pPr>
      <w:r w:rsidRPr="003D12CD">
        <w:rPr>
          <w:b/>
          <w:color w:val="auto"/>
          <w:szCs w:val="20"/>
        </w:rPr>
        <w:t>[COMPLETE THIS FIELD]</w:t>
      </w:r>
    </w:p>
    <w:sdt>
      <w:sdtPr>
        <w:rPr>
          <w:rStyle w:val="BodyCopyChar"/>
        </w:rPr>
        <w:alias w:val="Ticket Number"/>
        <w:tag w:val="Ticket Number"/>
        <w:id w:val="-199938287"/>
        <w:placeholder>
          <w:docPart w:val="DefaultPlaceholder_-1854013440"/>
        </w:placeholder>
        <w:temporary/>
      </w:sdtPr>
      <w:sdtEndPr>
        <w:rPr>
          <w:rStyle w:val="BodyCopyChar"/>
        </w:rPr>
      </w:sdtEndPr>
      <w:sdtContent>
        <w:p w14:paraId="3F997390" w14:textId="77777777" w:rsidR="00E34E5C" w:rsidRPr="00E34E5C" w:rsidRDefault="00E34E5C" w:rsidP="00E34E5C">
          <w:pPr>
            <w:pStyle w:val="BodyCopy"/>
          </w:pPr>
          <w:r w:rsidRPr="00E34E5C">
            <w:rPr>
              <w:rStyle w:val="BodyCopyChar"/>
            </w:rPr>
            <w:t>If applicable, provide Service Desk ticket reference number.</w:t>
          </w:r>
        </w:p>
      </w:sdtContent>
    </w:sdt>
    <w:p w14:paraId="7CF32843" w14:textId="77777777" w:rsidR="00A6519B" w:rsidRPr="006B30D3" w:rsidRDefault="00A6519B" w:rsidP="006B30D3">
      <w:pPr>
        <w:pStyle w:val="Subpageheading"/>
        <w:tabs>
          <w:tab w:val="right" w:pos="9450"/>
        </w:tabs>
        <w:jc w:val="lef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  <w:r w:rsidRPr="002C0DA4">
        <w:lastRenderedPageBreak/>
        <w:t>[ctcLink State Board Staff Use Only]</w:t>
      </w:r>
      <w:r w:rsidR="006B30D3">
        <w:t xml:space="preserve"> </w:t>
      </w:r>
      <w:r w:rsidR="006B30D3">
        <w:tab/>
      </w:r>
      <w:r>
        <w:t>Working Group Log ID: __________</w:t>
      </w:r>
      <w:r w:rsidR="006B30D3">
        <w:rPr>
          <w:noProof/>
        </w:rPr>
        <mc:AlternateContent>
          <mc:Choice Requires="wps">
            <w:drawing>
              <wp:inline distT="0" distB="0" distL="0" distR="0" wp14:anchorId="2F52C41C" wp14:editId="153A329A">
                <wp:extent cx="6000750" cy="24765"/>
                <wp:effectExtent l="0" t="19050" r="38100" b="51435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2476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9BD157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" strokecolor="#5b9bd5 [3204]" strokeweight="4.5pt">
                <v:stroke joinstyle="miter"/>
                <w10:anchorlock/>
              </v:line>
            </w:pict>
          </mc:Fallback>
        </mc:AlternateContent>
      </w:r>
    </w:p>
    <w:p w14:paraId="175C8116" w14:textId="77777777" w:rsidR="00A6519B" w:rsidRPr="006A6EFB" w:rsidRDefault="00A6519B" w:rsidP="006A6EFB">
      <w:pPr>
        <w:pStyle w:val="Heading2"/>
      </w:pPr>
      <w:r w:rsidRPr="006A6EFB">
        <w:t>Impact Analysis and Considerations</w:t>
      </w:r>
    </w:p>
    <w:p w14:paraId="52D0EE73" w14:textId="77777777" w:rsidR="00A6519B" w:rsidRPr="006A6EFB" w:rsidRDefault="00A6519B" w:rsidP="006A6EFB">
      <w:pPr>
        <w:pStyle w:val="BodyCopy"/>
      </w:pPr>
    </w:p>
    <w:p w14:paraId="34589A3A" w14:textId="77777777" w:rsidR="00A6519B" w:rsidRDefault="00A6519B" w:rsidP="006B30D3">
      <w:pPr>
        <w:pStyle w:val="Heading2"/>
      </w:pPr>
      <w:r w:rsidRPr="006B30D3">
        <w:t>Effort Estimation</w:t>
      </w:r>
    </w:p>
    <w:p w14:paraId="462184DA" w14:textId="77777777" w:rsidR="00A6519B" w:rsidRPr="00B64584" w:rsidRDefault="00A6519B" w:rsidP="006B30D3">
      <w:pPr>
        <w:pStyle w:val="BodyCopy"/>
        <w:rPr>
          <w:i/>
        </w:rPr>
      </w:pPr>
      <w:r w:rsidRPr="00B64584">
        <w:rPr>
          <w:i/>
        </w:rPr>
        <w:t xml:space="preserve">Enter the estimation of effort for design, development, testing, </w:t>
      </w:r>
      <w:proofErr w:type="gramStart"/>
      <w:r w:rsidRPr="00B64584">
        <w:rPr>
          <w:i/>
        </w:rPr>
        <w:t>training</w:t>
      </w:r>
      <w:proofErr w:type="gramEnd"/>
      <w:r w:rsidRPr="00B64584">
        <w:rPr>
          <w:i/>
        </w:rPr>
        <w:t xml:space="preserve"> and overtime timeframe for delivery into Production.  If timeline or scope goes beyond the level of governance approving the </w:t>
      </w:r>
      <w:proofErr w:type="gramStart"/>
      <w:r w:rsidRPr="00B64584">
        <w:rPr>
          <w:i/>
        </w:rPr>
        <w:t>enhancement</w:t>
      </w:r>
      <w:proofErr w:type="gramEnd"/>
      <w:r w:rsidRPr="00B64584">
        <w:rPr>
          <w:i/>
        </w:rPr>
        <w:t xml:space="preserve"> then the enhancement must go back through governance approval.</w:t>
      </w:r>
    </w:p>
    <w:p w14:paraId="0EF27A9C" w14:textId="77777777" w:rsidR="00A6519B" w:rsidRPr="006A6EFB" w:rsidRDefault="00A6519B" w:rsidP="006A6EFB">
      <w:pPr>
        <w:pStyle w:val="BodyCopy"/>
      </w:pPr>
    </w:p>
    <w:p w14:paraId="07567D3B" w14:textId="77777777" w:rsidR="00A6519B" w:rsidRPr="006A6EFB" w:rsidRDefault="00A6519B" w:rsidP="006A6EFB">
      <w:pPr>
        <w:pStyle w:val="BodyCopy"/>
      </w:pPr>
    </w:p>
    <w:p w14:paraId="1C0EE9A6" w14:textId="77777777" w:rsidR="00A6519B" w:rsidRPr="006A6EFB" w:rsidRDefault="00A6519B" w:rsidP="006B30D3">
      <w:pPr>
        <w:pStyle w:val="Heading2"/>
      </w:pPr>
      <w:r w:rsidRPr="006A6EFB">
        <w:t xml:space="preserve">Total Cost of </w:t>
      </w:r>
      <w:r w:rsidRPr="006B30D3">
        <w:t>Ownership</w:t>
      </w:r>
    </w:p>
    <w:p w14:paraId="0326350A" w14:textId="77777777" w:rsidR="00A6519B" w:rsidRPr="001A19C5" w:rsidRDefault="00A6519B" w:rsidP="006B30D3">
      <w:pPr>
        <w:pStyle w:val="BodyCopy"/>
        <w:rPr>
          <w:i/>
        </w:rPr>
      </w:pPr>
      <w:r w:rsidRPr="001A19C5">
        <w:rPr>
          <w:i/>
        </w:rPr>
        <w:t>Detail the effort estimation to complete this enhancement, include each area of the work, (solution design, development, configuration, testing, training for example.</w:t>
      </w:r>
    </w:p>
    <w:p w14:paraId="6BCD68CB" w14:textId="77777777" w:rsidR="000D5DB7" w:rsidRDefault="000D5DB7" w:rsidP="006B30D3">
      <w:pPr>
        <w:pStyle w:val="BodyCopy"/>
      </w:pPr>
    </w:p>
    <w:p w14:paraId="423A1B60" w14:textId="77777777" w:rsidR="001A19C5" w:rsidRDefault="001A19C5" w:rsidP="006B30D3">
      <w:pPr>
        <w:pStyle w:val="BodyCopy"/>
      </w:pPr>
    </w:p>
    <w:p w14:paraId="4A39045F" w14:textId="77777777" w:rsidR="006971CF" w:rsidRDefault="006971CF" w:rsidP="006971CF">
      <w:pPr>
        <w:pStyle w:val="Heading2"/>
      </w:pPr>
      <w:r w:rsidRPr="006A6EFB">
        <w:t>Decision Details</w:t>
      </w:r>
    </w:p>
    <w:p w14:paraId="086989D4" w14:textId="77777777" w:rsidR="006971CF" w:rsidRPr="001A19C5" w:rsidRDefault="006971CF" w:rsidP="006971CF">
      <w:pPr>
        <w:pStyle w:val="BodyCopy"/>
        <w:rPr>
          <w:i/>
        </w:rPr>
      </w:pPr>
      <w:r w:rsidRPr="001A19C5">
        <w:rPr>
          <w:i/>
        </w:rPr>
        <w:t>Provide a description of any details surrounding an escalation, approval or decline of the enhancement request. If multiple layers of escalation necessary, please document each discussion for future reference.</w:t>
      </w:r>
    </w:p>
    <w:p w14:paraId="53D95146" w14:textId="77777777" w:rsidR="006971CF" w:rsidRPr="008A4072" w:rsidRDefault="006971CF" w:rsidP="006971CF">
      <w:pPr>
        <w:rPr>
          <w:rFonts w:ascii="Franklin Gothic Book" w:hAnsi="Franklin Gothic Book"/>
        </w:rPr>
      </w:pPr>
    </w:p>
    <w:p w14:paraId="530FBA4D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Original Submission Date: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1086573109"/>
          <w:placeholder>
            <w:docPart w:val="F310196FAA5949829AB487C1470184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sdtContent>
      </w:sdt>
    </w:p>
    <w:p w14:paraId="1D6B0DF1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Working Group Review Date: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-1213730525"/>
          <w:placeholder>
            <w:docPart w:val="16987736ED854EE6A843FC98E899F9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sdtContent>
      </w:sdt>
    </w:p>
    <w:p w14:paraId="2F029498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Decision Action Taken: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896397471"/>
          <w:placeholder>
            <w:docPart w:val="8C1008CF41F04515B58A61DF11EC62B2"/>
          </w:placeholder>
          <w:showingPlcHdr/>
          <w:dropDownList>
            <w:listItem w:value="Enter Decision Status."/>
            <w:listItem w:displayText="Approved" w:value="Approved"/>
            <w:listItem w:displayText="Escalated to SC" w:value="Escalated to SC"/>
            <w:listItem w:displayText="Escalated to cELC" w:value="Escalated to cELC"/>
            <w:listItem w:displayText="Declined" w:value="Declined"/>
            <w:listItem w:displayText="Input Needed - Pending" w:value="Input Needed - Pending"/>
          </w:dropDownList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Choose an item.</w:t>
          </w:r>
        </w:sdtContent>
      </w:sdt>
      <w:r w:rsidRPr="008A4072">
        <w:rPr>
          <w:rFonts w:cstheme="majorHAnsi"/>
          <w:color w:val="0070C0"/>
          <w:sz w:val="22"/>
          <w:szCs w:val="22"/>
        </w:rPr>
        <w:t xml:space="preserve"> </w:t>
      </w:r>
    </w:p>
    <w:p w14:paraId="110B4DFC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Date of Action: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-359431003"/>
          <w:placeholder>
            <w:docPart w:val="494B8D2241A743E392E72B5943F6F3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sdtContent>
      </w:sdt>
    </w:p>
    <w:p w14:paraId="79BB69F3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Steering Committee Review Date (if needed):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1525980389"/>
          <w:placeholder>
            <w:docPart w:val="0134D9D72303466B975FA1301A8798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sdtContent>
      </w:sdt>
    </w:p>
    <w:p w14:paraId="25DC9254" w14:textId="77777777" w:rsidR="00A6519B" w:rsidRPr="008A4072" w:rsidRDefault="00A6519B" w:rsidP="006A6EFB">
      <w:pPr>
        <w:pStyle w:val="BodyCopy"/>
        <w:rPr>
          <w:rFonts w:cstheme="majorHAnsi"/>
          <w:color w:val="0070C0"/>
          <w:sz w:val="22"/>
          <w:szCs w:val="22"/>
        </w:rPr>
      </w:pPr>
      <w:r w:rsidRPr="008A4072">
        <w:rPr>
          <w:rFonts w:cstheme="majorHAnsi"/>
          <w:b/>
          <w:color w:val="0070C0"/>
          <w:sz w:val="22"/>
          <w:szCs w:val="22"/>
        </w:rPr>
        <w:t>ctcLink Executive Leadership Committee Review Date (if needed):</w:t>
      </w:r>
      <w:r w:rsidRPr="008A4072">
        <w:rPr>
          <w:rFonts w:cstheme="majorHAnsi"/>
          <w:color w:val="0070C0"/>
          <w:sz w:val="22"/>
          <w:szCs w:val="22"/>
        </w:rPr>
        <w:t xml:space="preserve"> </w:t>
      </w:r>
      <w:sdt>
        <w:sdtPr>
          <w:rPr>
            <w:rFonts w:cstheme="majorHAnsi"/>
            <w:color w:val="0070C0"/>
            <w:sz w:val="22"/>
            <w:szCs w:val="22"/>
          </w:rPr>
          <w:id w:val="1427001744"/>
          <w:placeholder>
            <w:docPart w:val="7E0EFA3C25B4406B839320490C7CB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sdtContent>
      </w:sdt>
    </w:p>
    <w:p w14:paraId="19E66E85" w14:textId="77777777" w:rsidR="00A6519B" w:rsidRPr="006A6EFB" w:rsidRDefault="00A6519B" w:rsidP="006A6EFB">
      <w:pPr>
        <w:pStyle w:val="BodyCopy"/>
      </w:pPr>
    </w:p>
    <w:p w14:paraId="382A9B2A" w14:textId="77777777" w:rsidR="001A19C5" w:rsidRDefault="00A6519B" w:rsidP="00ED5F95">
      <w:pPr>
        <w:rPr>
          <w:rStyle w:val="Heading2Char"/>
        </w:rPr>
      </w:pPr>
      <w:r w:rsidRPr="006A6EFB">
        <w:rPr>
          <w:rStyle w:val="Heading2Char"/>
        </w:rPr>
        <w:t>Date of Final Decision</w:t>
      </w:r>
      <w:r w:rsidR="001A19C5">
        <w:rPr>
          <w:rStyle w:val="Heading2Char"/>
        </w:rPr>
        <w:t xml:space="preserve"> Action</w:t>
      </w:r>
      <w:r w:rsidRPr="006A6EFB">
        <w:rPr>
          <w:rStyle w:val="Heading2Char"/>
        </w:rPr>
        <w:t xml:space="preserve"> </w:t>
      </w:r>
    </w:p>
    <w:p w14:paraId="558F7299" w14:textId="77777777" w:rsidR="00BC533E" w:rsidRPr="00ED5F95" w:rsidRDefault="0032151B" w:rsidP="00ED5F95">
      <w:sdt>
        <w:sdtPr>
          <w:id w:val="74171594"/>
          <w:placeholder>
            <w:docPart w:val="579E2707E3FE4624AE152440F13ED2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519B" w:rsidRPr="00D421F1">
            <w:rPr>
              <w:rStyle w:val="PlaceholderText"/>
              <w:i/>
              <w:color w:val="595959" w:themeColor="text1" w:themeTint="A6"/>
            </w:rPr>
            <w:t>Click or tap to enter a date.</w:t>
          </w:r>
        </w:sdtContent>
      </w:sdt>
    </w:p>
    <w:sectPr w:rsidR="00BC533E" w:rsidRPr="00ED5F95" w:rsidSect="000D5DB7">
      <w:type w:val="continuous"/>
      <w:pgSz w:w="12240" w:h="15840"/>
      <w:pgMar w:top="720" w:right="1008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774F" w14:textId="77777777" w:rsidR="00BE2B0A" w:rsidRDefault="00BE2B0A" w:rsidP="00AC7D14">
      <w:r>
        <w:separator/>
      </w:r>
    </w:p>
  </w:endnote>
  <w:endnote w:type="continuationSeparator" w:id="0">
    <w:p w14:paraId="1F442028" w14:textId="77777777" w:rsidR="00BE2B0A" w:rsidRDefault="00BE2B0A" w:rsidP="00AC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559" w14:textId="77777777" w:rsidR="004B77E6" w:rsidRPr="008A4072" w:rsidRDefault="004B77E6" w:rsidP="008A4072">
    <w:pPr>
      <w:pStyle w:val="BodyCopy"/>
      <w:rPr>
        <w:sz w:val="16"/>
        <w:szCs w:val="16"/>
      </w:rPr>
    </w:pPr>
    <w:r w:rsidRPr="008A4072">
      <w:rPr>
        <w:sz w:val="16"/>
        <w:szCs w:val="16"/>
      </w:rPr>
      <w:t xml:space="preserve">Revision date: </w:t>
    </w:r>
    <w:r w:rsidR="00D421F1">
      <w:rPr>
        <w:sz w:val="16"/>
        <w:szCs w:val="16"/>
      </w:rPr>
      <w:t>02-09-2022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FBE8" w14:textId="77777777" w:rsidR="00BE2B0A" w:rsidRDefault="00BE2B0A" w:rsidP="00AC7D14">
      <w:r>
        <w:separator/>
      </w:r>
    </w:p>
  </w:footnote>
  <w:footnote w:type="continuationSeparator" w:id="0">
    <w:p w14:paraId="5A6FBF83" w14:textId="77777777" w:rsidR="00BE2B0A" w:rsidRDefault="00BE2B0A" w:rsidP="00AC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6B9A"/>
    <w:multiLevelType w:val="hybridMultilevel"/>
    <w:tmpl w:val="96F4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112"/>
    <w:multiLevelType w:val="hybridMultilevel"/>
    <w:tmpl w:val="AD82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71F"/>
    <w:multiLevelType w:val="hybridMultilevel"/>
    <w:tmpl w:val="466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5BBA"/>
    <w:multiLevelType w:val="hybridMultilevel"/>
    <w:tmpl w:val="6E60CCB0"/>
    <w:lvl w:ilvl="0" w:tplc="F22C3F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E4387"/>
    <w:multiLevelType w:val="hybridMultilevel"/>
    <w:tmpl w:val="ABC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0E"/>
    <w:multiLevelType w:val="multilevel"/>
    <w:tmpl w:val="5402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DF7D59"/>
    <w:multiLevelType w:val="hybridMultilevel"/>
    <w:tmpl w:val="2898D530"/>
    <w:lvl w:ilvl="0" w:tplc="13D680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C4AB6"/>
    <w:multiLevelType w:val="hybridMultilevel"/>
    <w:tmpl w:val="F0C6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1019">
    <w:abstractNumId w:val="6"/>
  </w:num>
  <w:num w:numId="2" w16cid:durableId="356928941">
    <w:abstractNumId w:val="6"/>
  </w:num>
  <w:num w:numId="3" w16cid:durableId="2146197865">
    <w:abstractNumId w:val="3"/>
  </w:num>
  <w:num w:numId="4" w16cid:durableId="592906446">
    <w:abstractNumId w:val="3"/>
  </w:num>
  <w:num w:numId="5" w16cid:durableId="1302999105">
    <w:abstractNumId w:val="5"/>
  </w:num>
  <w:num w:numId="6" w16cid:durableId="1322345891">
    <w:abstractNumId w:val="0"/>
  </w:num>
  <w:num w:numId="7" w16cid:durableId="1439762128">
    <w:abstractNumId w:val="2"/>
  </w:num>
  <w:num w:numId="8" w16cid:durableId="194731422">
    <w:abstractNumId w:val="4"/>
  </w:num>
  <w:num w:numId="9" w16cid:durableId="1375740505">
    <w:abstractNumId w:val="1"/>
  </w:num>
  <w:num w:numId="10" w16cid:durableId="808940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9B"/>
    <w:rsid w:val="000856F2"/>
    <w:rsid w:val="000A2F7C"/>
    <w:rsid w:val="000A3436"/>
    <w:rsid w:val="000A57C3"/>
    <w:rsid w:val="000A72D4"/>
    <w:rsid w:val="000B1355"/>
    <w:rsid w:val="000D5DB7"/>
    <w:rsid w:val="001179FB"/>
    <w:rsid w:val="00141ED8"/>
    <w:rsid w:val="001A19C5"/>
    <w:rsid w:val="001C2555"/>
    <w:rsid w:val="001E7827"/>
    <w:rsid w:val="0024560F"/>
    <w:rsid w:val="00257A99"/>
    <w:rsid w:val="002E50C0"/>
    <w:rsid w:val="00357CB6"/>
    <w:rsid w:val="00396978"/>
    <w:rsid w:val="003C07D8"/>
    <w:rsid w:val="003D12CD"/>
    <w:rsid w:val="0045345B"/>
    <w:rsid w:val="004A0273"/>
    <w:rsid w:val="004B1583"/>
    <w:rsid w:val="004B77E6"/>
    <w:rsid w:val="004B79AA"/>
    <w:rsid w:val="004D32A1"/>
    <w:rsid w:val="005105F7"/>
    <w:rsid w:val="0057248F"/>
    <w:rsid w:val="005775CF"/>
    <w:rsid w:val="00577888"/>
    <w:rsid w:val="00634221"/>
    <w:rsid w:val="00663924"/>
    <w:rsid w:val="00690539"/>
    <w:rsid w:val="00693189"/>
    <w:rsid w:val="006971CF"/>
    <w:rsid w:val="006A6EFB"/>
    <w:rsid w:val="006B30D3"/>
    <w:rsid w:val="006D520B"/>
    <w:rsid w:val="007473AD"/>
    <w:rsid w:val="007A0FBA"/>
    <w:rsid w:val="007D5231"/>
    <w:rsid w:val="00805FAB"/>
    <w:rsid w:val="0086221E"/>
    <w:rsid w:val="00884FE0"/>
    <w:rsid w:val="008873CF"/>
    <w:rsid w:val="008A4072"/>
    <w:rsid w:val="009120E0"/>
    <w:rsid w:val="009574E7"/>
    <w:rsid w:val="009767D5"/>
    <w:rsid w:val="009B567C"/>
    <w:rsid w:val="009C2660"/>
    <w:rsid w:val="009C73E3"/>
    <w:rsid w:val="009D2F33"/>
    <w:rsid w:val="00A6519B"/>
    <w:rsid w:val="00A720D0"/>
    <w:rsid w:val="00AC7D14"/>
    <w:rsid w:val="00B511DC"/>
    <w:rsid w:val="00B57B24"/>
    <w:rsid w:val="00B64584"/>
    <w:rsid w:val="00B82F1A"/>
    <w:rsid w:val="00BC533E"/>
    <w:rsid w:val="00BE2B0A"/>
    <w:rsid w:val="00BE4435"/>
    <w:rsid w:val="00C03C05"/>
    <w:rsid w:val="00C37533"/>
    <w:rsid w:val="00C4716D"/>
    <w:rsid w:val="00C90C8B"/>
    <w:rsid w:val="00C9307C"/>
    <w:rsid w:val="00D421F1"/>
    <w:rsid w:val="00D44EF0"/>
    <w:rsid w:val="00DA16E9"/>
    <w:rsid w:val="00DD0D39"/>
    <w:rsid w:val="00E01D47"/>
    <w:rsid w:val="00E34E5C"/>
    <w:rsid w:val="00E436C3"/>
    <w:rsid w:val="00E7518B"/>
    <w:rsid w:val="00E75CB0"/>
    <w:rsid w:val="00E94E88"/>
    <w:rsid w:val="00ED5F95"/>
    <w:rsid w:val="00EF1A5C"/>
    <w:rsid w:val="00F40FCB"/>
    <w:rsid w:val="00F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A82C80"/>
  <w15:chartTrackingRefBased/>
  <w15:docId w15:val="{C13FAE03-648D-4AC2-AD51-5D1CA48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60"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519B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21E"/>
    <w:pPr>
      <w:widowControl w:val="0"/>
      <w:suppressAutoHyphens/>
      <w:autoSpaceDE w:val="0"/>
      <w:autoSpaceDN w:val="0"/>
      <w:adjustRightInd w:val="0"/>
      <w:jc w:val="center"/>
      <w:textAlignment w:val="center"/>
      <w:outlineLvl w:val="0"/>
    </w:pPr>
    <w:rPr>
      <w:rFonts w:ascii="Franklin Gothic Medium" w:hAnsi="Franklin Gothic Medium" w:cs="SourceSansPro-Bold"/>
      <w:b/>
      <w:bCs/>
      <w:caps/>
      <w:color w:val="173963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2F1A"/>
    <w:pPr>
      <w:widowControl w:val="0"/>
      <w:suppressAutoHyphens/>
      <w:autoSpaceDE w:val="0"/>
      <w:autoSpaceDN w:val="0"/>
      <w:adjustRightInd w:val="0"/>
      <w:spacing w:before="180" w:line="320" w:lineRule="atLeast"/>
      <w:textAlignment w:val="center"/>
      <w:outlineLvl w:val="1"/>
    </w:pPr>
    <w:rPr>
      <w:rFonts w:ascii="Franklin Gothic Medium" w:hAnsi="Franklin Gothic Medium" w:cs="SourceSansPro-Light"/>
      <w:color w:val="0071CE"/>
      <w:sz w:val="28"/>
      <w:szCs w:val="2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82F1A"/>
    <w:pPr>
      <w:outlineLvl w:val="2"/>
    </w:pPr>
    <w:rPr>
      <w:sz w:val="24"/>
    </w:rPr>
  </w:style>
  <w:style w:type="paragraph" w:styleId="Heading4">
    <w:name w:val="heading 4"/>
    <w:aliases w:val="Date and Brief No"/>
    <w:basedOn w:val="Date-Rightaligned"/>
    <w:next w:val="Normal"/>
    <w:link w:val="Heading4Char"/>
    <w:uiPriority w:val="9"/>
    <w:rsid w:val="00B82F1A"/>
    <w:pPr>
      <w:ind w:left="693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6342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6342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342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34221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34221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257A99"/>
    <w:pPr>
      <w:autoSpaceDE w:val="0"/>
      <w:autoSpaceDN w:val="0"/>
      <w:adjustRightInd w:val="0"/>
      <w:spacing w:line="280" w:lineRule="atLeast"/>
      <w:textAlignment w:val="center"/>
    </w:pPr>
    <w:rPr>
      <w:rFonts w:cs="Franklin Gothic Book"/>
      <w:color w:val="000000"/>
    </w:rPr>
  </w:style>
  <w:style w:type="paragraph" w:customStyle="1" w:styleId="NoParagraphStyle">
    <w:name w:val="[No Paragraph Style]"/>
    <w:rsid w:val="00ED5F95"/>
    <w:pPr>
      <w:widowControl w:val="0"/>
      <w:autoSpaceDE w:val="0"/>
      <w:autoSpaceDN w:val="0"/>
      <w:adjustRightInd w:val="0"/>
      <w:textAlignment w:val="center"/>
    </w:pPr>
    <w:rPr>
      <w:rFonts w:ascii="Franklin Gothic Book" w:hAnsi="Franklin Gothic Book" w:cs="MinionPro-Regular"/>
      <w:color w:val="000000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1A"/>
    <w:rPr>
      <w:rFonts w:ascii="Franklin Gothic Medium" w:hAnsi="Franklin Gothic Medium" w:cs="SourceSansPro-Light"/>
      <w:color w:val="0071CE"/>
      <w:sz w:val="28"/>
      <w:szCs w:val="21"/>
    </w:rPr>
  </w:style>
  <w:style w:type="paragraph" w:customStyle="1" w:styleId="BodyCopy">
    <w:name w:val="Body Copy"/>
    <w:basedOn w:val="Normal"/>
    <w:link w:val="BodyCopyChar"/>
    <w:qFormat/>
    <w:rsid w:val="006B30D3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 w:themeColor="text1"/>
      <w:sz w:val="20"/>
      <w:szCs w:val="21"/>
    </w:rPr>
  </w:style>
  <w:style w:type="character" w:customStyle="1" w:styleId="BodyCopyChar">
    <w:name w:val="Body Copy Char"/>
    <w:basedOn w:val="DefaultParagraphFont"/>
    <w:link w:val="BodyCopy"/>
    <w:rsid w:val="006B30D3"/>
    <w:rPr>
      <w:rFonts w:ascii="Franklin Gothic Book" w:hAnsi="Franklin Gothic Book" w:cs="SourceSansPro-Light"/>
      <w:color w:val="000000" w:themeColor="text1"/>
      <w:szCs w:val="21"/>
    </w:rPr>
  </w:style>
  <w:style w:type="paragraph" w:customStyle="1" w:styleId="Bullets">
    <w:name w:val="Bullets"/>
    <w:basedOn w:val="Normal"/>
    <w:link w:val="BulletsChar"/>
    <w:qFormat/>
    <w:rsid w:val="00A720D0"/>
    <w:pPr>
      <w:widowControl w:val="0"/>
      <w:numPr>
        <w:numId w:val="4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Franklin Gothic Book" w:hAnsi="Franklin Gothic Book" w:cs="SourceSansPro-Light"/>
      <w:color w:val="000000"/>
      <w:sz w:val="20"/>
      <w:szCs w:val="21"/>
    </w:rPr>
  </w:style>
  <w:style w:type="character" w:customStyle="1" w:styleId="BulletsChar">
    <w:name w:val="Bullets Char"/>
    <w:basedOn w:val="DefaultParagraphFont"/>
    <w:link w:val="Bullets"/>
    <w:rsid w:val="00A720D0"/>
    <w:rPr>
      <w:rFonts w:ascii="Franklin Gothic Book" w:hAnsi="Franklin Gothic Book" w:cs="SourceSansPro-Light"/>
      <w:color w:val="000000"/>
      <w:szCs w:val="21"/>
    </w:rPr>
  </w:style>
  <w:style w:type="paragraph" w:customStyle="1" w:styleId="ContactBody">
    <w:name w:val="Contact Body"/>
    <w:basedOn w:val="BasicParagraph"/>
    <w:link w:val="ContactBodyChar"/>
    <w:qFormat/>
    <w:rsid w:val="00B82F1A"/>
    <w:pPr>
      <w:suppressAutoHyphens/>
      <w:spacing w:line="240" w:lineRule="auto"/>
    </w:pPr>
    <w:rPr>
      <w:rFonts w:cs="Franklin Gothic Demi"/>
      <w:spacing w:val="-3"/>
      <w:sz w:val="16"/>
      <w:szCs w:val="16"/>
    </w:rPr>
  </w:style>
  <w:style w:type="character" w:customStyle="1" w:styleId="ContactBodyChar">
    <w:name w:val="Contact Body Char"/>
    <w:basedOn w:val="DefaultParagraphFont"/>
    <w:link w:val="ContactBody"/>
    <w:rsid w:val="00B82F1A"/>
    <w:rPr>
      <w:rFonts w:ascii="Franklin Gothic Book" w:hAnsi="Franklin Gothic Book" w:cs="Franklin Gothic Demi"/>
      <w:color w:val="000000"/>
      <w:spacing w:val="-3"/>
      <w:sz w:val="16"/>
      <w:szCs w:val="16"/>
    </w:rPr>
  </w:style>
  <w:style w:type="paragraph" w:customStyle="1" w:styleId="Contactcopy-9ptbottomright">
    <w:name w:val="Contact copy - 9pt (bottom right)"/>
    <w:basedOn w:val="NoParagraphStyle"/>
    <w:link w:val="Contactcopy-9ptbottomrightChar"/>
    <w:uiPriority w:val="99"/>
    <w:semiHidden/>
    <w:rsid w:val="00257A99"/>
    <w:pPr>
      <w:spacing w:after="90" w:line="140" w:lineRule="atLeast"/>
    </w:pPr>
    <w:rPr>
      <w:rFonts w:cs="SourceSansPro-Semibold"/>
      <w:spacing w:val="-4"/>
      <w:sz w:val="18"/>
      <w:szCs w:val="18"/>
    </w:rPr>
  </w:style>
  <w:style w:type="character" w:customStyle="1" w:styleId="Contactcopy-9ptbottomrightChar">
    <w:name w:val="Contact copy - 9pt (bottom right) Char"/>
    <w:basedOn w:val="DefaultParagraphFont"/>
    <w:link w:val="Contactcopy-9ptbottomright"/>
    <w:uiPriority w:val="99"/>
    <w:semiHidden/>
    <w:rsid w:val="00E01D47"/>
    <w:rPr>
      <w:rFonts w:ascii="Franklin Gothic Book" w:hAnsi="Franklin Gothic Book" w:cs="SourceSansPro-Semibold"/>
      <w:color w:val="000000"/>
      <w:spacing w:val="-4"/>
      <w:sz w:val="18"/>
      <w:szCs w:val="18"/>
    </w:rPr>
  </w:style>
  <w:style w:type="paragraph" w:customStyle="1" w:styleId="ContactHeader">
    <w:name w:val="Contact Header"/>
    <w:basedOn w:val="Heading2"/>
    <w:link w:val="ContactHeaderChar"/>
    <w:qFormat/>
    <w:rsid w:val="00B82F1A"/>
    <w:rPr>
      <w:bCs/>
      <w:sz w:val="20"/>
    </w:rPr>
  </w:style>
  <w:style w:type="character" w:customStyle="1" w:styleId="ContactHeaderChar">
    <w:name w:val="Contact Header Char"/>
    <w:basedOn w:val="DefaultParagraphFont"/>
    <w:link w:val="ContactHeader"/>
    <w:rsid w:val="00B82F1A"/>
    <w:rPr>
      <w:rFonts w:ascii="Franklin Gothic Medium" w:hAnsi="Franklin Gothic Medium" w:cs="SourceSansPro-Light"/>
      <w:bCs/>
      <w:color w:val="0071CE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6221E"/>
    <w:rPr>
      <w:rFonts w:ascii="Franklin Gothic Medium" w:hAnsi="Franklin Gothic Medium" w:cs="SourceSansPro-Bold"/>
      <w:b/>
      <w:bCs/>
      <w:caps/>
      <w:color w:val="173963"/>
      <w:sz w:val="36"/>
      <w:szCs w:val="40"/>
    </w:rPr>
  </w:style>
  <w:style w:type="character" w:customStyle="1" w:styleId="Contactname-BOLD">
    <w:name w:val="Contact name - BOLD"/>
    <w:uiPriority w:val="99"/>
    <w:semiHidden/>
    <w:rsid w:val="00257A99"/>
    <w:rPr>
      <w:rFonts w:ascii="Franklin Gothic Medium" w:hAnsi="Franklin Gothic Medium"/>
    </w:rPr>
  </w:style>
  <w:style w:type="paragraph" w:customStyle="1" w:styleId="Date-Rightaligned">
    <w:name w:val="Date - Right aligned"/>
    <w:basedOn w:val="Normal"/>
    <w:uiPriority w:val="99"/>
    <w:semiHidden/>
    <w:qFormat/>
    <w:rsid w:val="00257A99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Franklin Gothic Medium" w:hAnsi="Franklin Gothic Medium" w:cs="SourceSansPro-Bold"/>
      <w:bCs/>
      <w:color w:val="6D6E7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F1A"/>
    <w:rPr>
      <w:rFonts w:ascii="Franklin Gothic Medium" w:hAnsi="Franklin Gothic Medium" w:cs="SourceSansPro-Light"/>
      <w:color w:val="0071CE"/>
      <w:sz w:val="24"/>
      <w:szCs w:val="21"/>
    </w:rPr>
  </w:style>
  <w:style w:type="character" w:customStyle="1" w:styleId="Heading4Char">
    <w:name w:val="Heading 4 Char"/>
    <w:aliases w:val="Date and Brief No Char"/>
    <w:basedOn w:val="DefaultParagraphFont"/>
    <w:link w:val="Heading4"/>
    <w:uiPriority w:val="9"/>
    <w:rsid w:val="00B82F1A"/>
    <w:rPr>
      <w:rFonts w:ascii="Franklin Gothic Medium" w:hAnsi="Franklin Gothic Medium" w:cs="SourceSansPro-Bold"/>
      <w:b/>
      <w:bCs/>
      <w:color w:val="6D6E7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01D4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1D4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4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2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2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ate-RightAligned0">
    <w:name w:val="Date-Right Aligned"/>
    <w:basedOn w:val="Normal"/>
    <w:qFormat/>
    <w:rsid w:val="00B82F1A"/>
    <w:pPr>
      <w:spacing w:line="288" w:lineRule="auto"/>
      <w:jc w:val="right"/>
    </w:pPr>
    <w:rPr>
      <w:color w:val="6D6E71"/>
      <w:sz w:val="18"/>
    </w:rPr>
  </w:style>
  <w:style w:type="paragraph" w:customStyle="1" w:styleId="FeaturedQuote">
    <w:name w:val="Featured Quote"/>
    <w:basedOn w:val="BodyCopy"/>
    <w:next w:val="BodyCopy"/>
    <w:qFormat/>
    <w:rsid w:val="00B82F1A"/>
    <w:pPr>
      <w:ind w:left="1440" w:right="1440"/>
      <w:jc w:val="center"/>
    </w:pPr>
    <w:rPr>
      <w:i/>
      <w:color w:val="003764"/>
    </w:rPr>
  </w:style>
  <w:style w:type="paragraph" w:styleId="Footer">
    <w:name w:val="footer"/>
    <w:basedOn w:val="Normal"/>
    <w:link w:val="FooterChar"/>
    <w:uiPriority w:val="99"/>
    <w:rsid w:val="0025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D47"/>
    <w:rPr>
      <w:rFonts w:ascii="Franklin Gothic Book" w:hAnsi="Franklin Gothic Book"/>
      <w:szCs w:val="22"/>
    </w:rPr>
  </w:style>
  <w:style w:type="paragraph" w:styleId="Header">
    <w:name w:val="header"/>
    <w:basedOn w:val="Normal"/>
    <w:link w:val="HeaderChar"/>
    <w:uiPriority w:val="99"/>
    <w:semiHidden/>
    <w:rsid w:val="0025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D47"/>
    <w:rPr>
      <w:rFonts w:ascii="Franklin Gothic Book" w:hAnsi="Franklin Gothic Book"/>
      <w:szCs w:val="22"/>
    </w:rPr>
  </w:style>
  <w:style w:type="paragraph" w:customStyle="1" w:styleId="Header4-Contactinfo">
    <w:name w:val="Header 4 - Contact info"/>
    <w:basedOn w:val="NoParagraphStyle"/>
    <w:uiPriority w:val="99"/>
    <w:semiHidden/>
    <w:rsid w:val="00257A99"/>
    <w:pPr>
      <w:spacing w:after="90" w:line="340" w:lineRule="atLeast"/>
    </w:pPr>
    <w:rPr>
      <w:rFonts w:ascii="Franklin Gothic Medium" w:hAnsi="Franklin Gothic Medium" w:cs="SourceSansPro-Semibold"/>
      <w:color w:val="2C6FB7"/>
      <w:szCs w:val="20"/>
    </w:rPr>
  </w:style>
  <w:style w:type="character" w:styleId="Hyperlink">
    <w:name w:val="Hyperlink"/>
    <w:basedOn w:val="DefaultParagraphFont"/>
    <w:uiPriority w:val="99"/>
    <w:rsid w:val="00257A99"/>
    <w:rPr>
      <w:rFonts w:ascii="Franklin Gothic Book" w:hAnsi="Franklin Gothic Book"/>
      <w:color w:val="0563C1" w:themeColor="hyperlink"/>
      <w:u w:val="single"/>
    </w:rPr>
  </w:style>
  <w:style w:type="character" w:customStyle="1" w:styleId="ItalEmphasis">
    <w:name w:val="Ital Emphasis"/>
    <w:uiPriority w:val="99"/>
    <w:semiHidden/>
    <w:rsid w:val="00257A99"/>
    <w:rPr>
      <w:rFonts w:ascii="Franklin Gothic Book" w:hAnsi="Franklin Gothic Book"/>
      <w:i/>
      <w:iCs/>
    </w:rPr>
  </w:style>
  <w:style w:type="paragraph" w:customStyle="1" w:styleId="ItalicEmphasis">
    <w:name w:val="Italic Emphasis"/>
    <w:basedOn w:val="Normal"/>
    <w:link w:val="ItalicEmphasisChar"/>
    <w:semiHidden/>
    <w:rsid w:val="00257A99"/>
    <w:pPr>
      <w:widowControl w:val="0"/>
      <w:suppressAutoHyphens/>
      <w:autoSpaceDE w:val="0"/>
      <w:autoSpaceDN w:val="0"/>
      <w:adjustRightInd w:val="0"/>
      <w:spacing w:before="120" w:line="280" w:lineRule="atLeast"/>
      <w:textAlignment w:val="center"/>
    </w:pPr>
    <w:rPr>
      <w:rFonts w:cs="SourceSansPro-Light"/>
      <w:b/>
      <w:i/>
      <w:color w:val="000000"/>
      <w:szCs w:val="21"/>
    </w:rPr>
  </w:style>
  <w:style w:type="character" w:customStyle="1" w:styleId="ItalicEmphasisChar">
    <w:name w:val="Italic Emphasis Char"/>
    <w:basedOn w:val="DefaultParagraphFont"/>
    <w:link w:val="ItalicEmphasis"/>
    <w:semiHidden/>
    <w:rsid w:val="00257A99"/>
    <w:rPr>
      <w:rFonts w:ascii="Franklin Gothic Book" w:hAnsi="Franklin Gothic Book" w:cs="SourceSansPro-Light"/>
      <w:b/>
      <w:i/>
      <w:color w:val="000000"/>
      <w:szCs w:val="21"/>
    </w:rPr>
  </w:style>
  <w:style w:type="paragraph" w:customStyle="1" w:styleId="Subpageheading">
    <w:name w:val="Subpage heading"/>
    <w:basedOn w:val="Header"/>
    <w:link w:val="SubpageheadingChar"/>
    <w:qFormat/>
    <w:rsid w:val="00D421F1"/>
    <w:pPr>
      <w:tabs>
        <w:tab w:val="clear" w:pos="4680"/>
        <w:tab w:val="clear" w:pos="9360"/>
      </w:tabs>
      <w:jc w:val="right"/>
    </w:pPr>
    <w:rPr>
      <w:rFonts w:ascii="Franklin Gothic Medium" w:hAnsi="Franklin Gothic Medium"/>
      <w:caps/>
      <w:color w:val="0070C0"/>
      <w:sz w:val="24"/>
      <w:szCs w:val="24"/>
    </w:rPr>
  </w:style>
  <w:style w:type="character" w:customStyle="1" w:styleId="SubpageheadingChar">
    <w:name w:val="Subpage heading Char"/>
    <w:basedOn w:val="HeaderChar"/>
    <w:link w:val="Subpageheading"/>
    <w:rsid w:val="00D421F1"/>
    <w:rPr>
      <w:rFonts w:ascii="Franklin Gothic Medium" w:hAnsi="Franklin Gothic Medium" w:cs="Calibri"/>
      <w:caps/>
      <w:color w:val="0070C0"/>
      <w:sz w:val="24"/>
      <w:szCs w:val="24"/>
    </w:rPr>
  </w:style>
  <w:style w:type="paragraph" w:styleId="NoSpacing">
    <w:name w:val="No Spacing"/>
    <w:uiPriority w:val="1"/>
    <w:rsid w:val="00B82F1A"/>
    <w:pPr>
      <w:spacing w:after="0" w:line="240" w:lineRule="auto"/>
    </w:pPr>
    <w:rPr>
      <w:rFonts w:ascii="Franklin Gothic Book" w:hAnsi="Franklin Gothic Book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257A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D47"/>
    <w:rPr>
      <w:rFonts w:ascii="Franklin Gothic Book" w:eastAsiaTheme="minorEastAsia" w:hAnsi="Franklin Gothic Book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rsid w:val="00257A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257A99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257A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257A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257A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D47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57A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D47"/>
    <w:rPr>
      <w:rFonts w:ascii="Franklin Gothic Book" w:hAnsi="Franklin Gothic Book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semiHidden/>
    <w:rsid w:val="00257A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257A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257A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57A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519B"/>
    <w:rPr>
      <w:color w:val="808080"/>
    </w:rPr>
  </w:style>
  <w:style w:type="table" w:styleId="TableGrid">
    <w:name w:val="Table Grid"/>
    <w:basedOn w:val="TableNormal"/>
    <w:uiPriority w:val="39"/>
    <w:rsid w:val="00A6519B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D2F33"/>
    <w:rPr>
      <w:rFonts w:ascii="Franklin Gothic Medium" w:hAnsi="Franklin Gothic Medium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kim@sbctc.edu?subject=Enhancement%20Request%20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gency%20Templates\Letterhead%20&amp;%20Stationery\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0196FAA5949829AB487C14701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4B0D-5841-4FF5-9FE2-CF2DE94E3378}"/>
      </w:docPartPr>
      <w:docPartBody>
        <w:p w:rsidR="00760DC7" w:rsidRDefault="00FC61BE" w:rsidP="00FC61BE">
          <w:pPr>
            <w:pStyle w:val="F310196FAA5949829AB487C14701842C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p>
      </w:docPartBody>
    </w:docPart>
    <w:docPart>
      <w:docPartPr>
        <w:name w:val="16987736ED854EE6A843FC98E899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A9CD-4A43-4B3F-B9FB-52276A7729A9}"/>
      </w:docPartPr>
      <w:docPartBody>
        <w:p w:rsidR="00760DC7" w:rsidRDefault="00FC61BE" w:rsidP="00FC61BE">
          <w:pPr>
            <w:pStyle w:val="16987736ED854EE6A843FC98E899F9C2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p>
      </w:docPartBody>
    </w:docPart>
    <w:docPart>
      <w:docPartPr>
        <w:name w:val="8C1008CF41F04515B58A61DF11EC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DD83-0358-4C64-B01C-3E6E85CA0343}"/>
      </w:docPartPr>
      <w:docPartBody>
        <w:p w:rsidR="00760DC7" w:rsidRDefault="00FC61BE" w:rsidP="00FC61BE">
          <w:pPr>
            <w:pStyle w:val="8C1008CF41F04515B58A61DF11EC62B2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Choose an item.</w:t>
          </w:r>
        </w:p>
      </w:docPartBody>
    </w:docPart>
    <w:docPart>
      <w:docPartPr>
        <w:name w:val="494B8D2241A743E392E72B5943F6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FB92-3CA8-4E1C-A751-C581B7C851EA}"/>
      </w:docPartPr>
      <w:docPartBody>
        <w:p w:rsidR="00760DC7" w:rsidRDefault="00FC61BE" w:rsidP="00FC61BE">
          <w:pPr>
            <w:pStyle w:val="494B8D2241A743E392E72B5943F6F32B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p>
      </w:docPartBody>
    </w:docPart>
    <w:docPart>
      <w:docPartPr>
        <w:name w:val="0134D9D72303466B975FA1301A87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707C-28F1-440D-92F7-E7297A4935D1}"/>
      </w:docPartPr>
      <w:docPartBody>
        <w:p w:rsidR="00760DC7" w:rsidRDefault="00FC61BE" w:rsidP="00FC61BE">
          <w:pPr>
            <w:pStyle w:val="0134D9D72303466B975FA1301A87988A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p>
      </w:docPartBody>
    </w:docPart>
    <w:docPart>
      <w:docPartPr>
        <w:name w:val="7E0EFA3C25B4406B839320490C7C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88398-8A72-4DC7-8140-8B69641FDF99}"/>
      </w:docPartPr>
      <w:docPartBody>
        <w:p w:rsidR="00760DC7" w:rsidRDefault="00FC61BE" w:rsidP="00FC61BE">
          <w:pPr>
            <w:pStyle w:val="7E0EFA3C25B4406B839320490C7CB70527"/>
          </w:pPr>
          <w:r w:rsidRPr="008A4072">
            <w:rPr>
              <w:rStyle w:val="PlaceholderText"/>
              <w:rFonts w:cstheme="majorHAnsi"/>
              <w:color w:val="0070C0"/>
              <w:sz w:val="22"/>
              <w:szCs w:val="22"/>
            </w:rPr>
            <w:t>Click or tap to enter a date.</w:t>
          </w:r>
        </w:p>
      </w:docPartBody>
    </w:docPart>
    <w:docPart>
      <w:docPartPr>
        <w:name w:val="579E2707E3FE4624AE152440F13ED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C337-29BA-4C08-A001-98E995682F7B}"/>
      </w:docPartPr>
      <w:docPartBody>
        <w:p w:rsidR="00760DC7" w:rsidRDefault="00FC61BE" w:rsidP="00FC61BE">
          <w:pPr>
            <w:pStyle w:val="579E2707E3FE4624AE152440F13ED21D27"/>
          </w:pPr>
          <w:r w:rsidRPr="000026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D74E-3329-4D4A-955E-95BBF7159107}"/>
      </w:docPartPr>
      <w:docPartBody>
        <w:p w:rsidR="00760DC7" w:rsidRDefault="00324665">
          <w:r w:rsidRPr="00044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C6BFE513B4035929376DEEE57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3823-0AD1-49C1-A017-BD46ADBC3DA4}"/>
      </w:docPartPr>
      <w:docPartBody>
        <w:p w:rsidR="00760DC7" w:rsidRDefault="00FC61BE" w:rsidP="00FC61BE">
          <w:pPr>
            <w:pStyle w:val="AC0C6BFE513B4035929376DEEE57823A21"/>
          </w:pPr>
          <w:r>
            <w:rPr>
              <w:rStyle w:val="PlaceholderText"/>
            </w:rPr>
            <w:t>Indicate which commission</w:t>
          </w:r>
        </w:p>
      </w:docPartBody>
    </w:docPart>
    <w:docPart>
      <w:docPartPr>
        <w:name w:val="647BA3088EE84ABAA45B16D26B33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1900-CE55-4801-BF2C-2DD599DF5D6A}"/>
      </w:docPartPr>
      <w:docPartBody>
        <w:p w:rsidR="00F00ADC" w:rsidRDefault="00FC61BE" w:rsidP="00FC61BE">
          <w:pPr>
            <w:pStyle w:val="647BA3088EE84ABAA45B16D26B33C93F"/>
          </w:pPr>
          <w:r w:rsidRPr="00044C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SourceSansPro-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SansPro-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65"/>
    <w:rsid w:val="00135548"/>
    <w:rsid w:val="00324665"/>
    <w:rsid w:val="00760DC7"/>
    <w:rsid w:val="007B107D"/>
    <w:rsid w:val="00872D49"/>
    <w:rsid w:val="00D11B41"/>
    <w:rsid w:val="00EE3636"/>
    <w:rsid w:val="00F00ADC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1BE"/>
    <w:rPr>
      <w:color w:val="808080"/>
    </w:rPr>
  </w:style>
  <w:style w:type="paragraph" w:customStyle="1" w:styleId="647BA3088EE84ABAA45B16D26B33C93F">
    <w:name w:val="647BA3088EE84ABAA45B16D26B33C93F"/>
    <w:rsid w:val="00FC61BE"/>
  </w:style>
  <w:style w:type="paragraph" w:customStyle="1" w:styleId="AC0C6BFE513B4035929376DEEE57823A21">
    <w:name w:val="AC0C6BFE513B4035929376DEEE57823A21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F310196FAA5949829AB487C14701842C27">
    <w:name w:val="F310196FAA5949829AB487C14701842C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16987736ED854EE6A843FC98E899F9C227">
    <w:name w:val="16987736ED854EE6A843FC98E899F9C2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8C1008CF41F04515B58A61DF11EC62B227">
    <w:name w:val="8C1008CF41F04515B58A61DF11EC62B2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494B8D2241A743E392E72B5943F6F32B27">
    <w:name w:val="494B8D2241A743E392E72B5943F6F32B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0134D9D72303466B975FA1301A87988A27">
    <w:name w:val="0134D9D72303466B975FA1301A87988A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7E0EFA3C25B4406B839320490C7CB70527">
    <w:name w:val="7E0EFA3C25B4406B839320490C7CB70527"/>
    <w:rsid w:val="00FC61BE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anklin Gothic Book" w:eastAsiaTheme="minorHAnsi" w:hAnsi="Franklin Gothic Book" w:cs="SourceSansPro-Light"/>
      <w:color w:val="000000" w:themeColor="text1"/>
      <w:sz w:val="20"/>
      <w:szCs w:val="21"/>
    </w:rPr>
  </w:style>
  <w:style w:type="paragraph" w:customStyle="1" w:styleId="579E2707E3FE4624AE152440F13ED21D27">
    <w:name w:val="579E2707E3FE4624AE152440F13ED21D27"/>
    <w:rsid w:val="00FC61BE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BED1-50BB-4555-880F-801B391A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Theme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Enhancement Request Template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Enhancement Request Template</dc:title>
  <dc:subject>Working Group Enhancement Request Template, rev. 2022-02-09</dc:subject>
  <dc:creator>Sherry Nelson;Reuth Kim</dc:creator>
  <cp:keywords/>
  <dc:description/>
  <cp:lastModifiedBy>Sherry Nelson</cp:lastModifiedBy>
  <cp:revision>2</cp:revision>
  <dcterms:created xsi:type="dcterms:W3CDTF">2022-09-06T15:28:00Z</dcterms:created>
  <dcterms:modified xsi:type="dcterms:W3CDTF">2022-09-06T15:28:00Z</dcterms:modified>
</cp:coreProperties>
</file>